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Spec="center"/>
        <w:tblOverlap w:val="never"/>
        <w:tblW w:w="100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440"/>
        <w:gridCol w:w="1440"/>
        <w:gridCol w:w="1440"/>
        <w:gridCol w:w="1440"/>
        <w:gridCol w:w="1440"/>
        <w:gridCol w:w="1440"/>
      </w:tblGrid>
      <w:tr w:rsidR="00465581" w:rsidRPr="00AD05A1" w14:paraId="63BD8B1D" w14:textId="77777777" w:rsidTr="003D0292">
        <w:trPr>
          <w:trHeight w:hRule="exact" w:val="576"/>
        </w:trPr>
        <w:tc>
          <w:tcPr>
            <w:tcW w:w="137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D226077" w14:textId="77777777" w:rsidR="004359AD" w:rsidRPr="00B94E11" w:rsidRDefault="0042225D" w:rsidP="00997B7D">
            <w:pPr>
              <w:pStyle w:val="Weekdays"/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</w:pPr>
            <w:r w:rsidRPr="00B94E11"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  <w:t>Sunday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7ADB791D" w14:textId="77777777" w:rsidR="004359AD" w:rsidRPr="00B94E11" w:rsidRDefault="0042225D" w:rsidP="00997B7D">
            <w:pPr>
              <w:pStyle w:val="Weekdays"/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</w:pPr>
            <w:r w:rsidRPr="00B94E11"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  <w:t>Monday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50C23D1A" w14:textId="77777777" w:rsidR="004359AD" w:rsidRPr="00B94E11" w:rsidRDefault="0042225D" w:rsidP="00997B7D">
            <w:pPr>
              <w:pStyle w:val="Weekdays"/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</w:pPr>
            <w:r w:rsidRPr="00B94E11"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  <w:t>Tuesday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6AEFA1E" w14:textId="77777777" w:rsidR="004359AD" w:rsidRPr="00B94E11" w:rsidRDefault="0042225D" w:rsidP="00997B7D">
            <w:pPr>
              <w:pStyle w:val="Weekdays"/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</w:pPr>
            <w:r w:rsidRPr="00B94E11"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  <w:t>Wednesday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1BE2B69" w14:textId="77777777" w:rsidR="004359AD" w:rsidRPr="00B94E11" w:rsidRDefault="0042225D" w:rsidP="00997B7D">
            <w:pPr>
              <w:pStyle w:val="Weekdays"/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</w:pPr>
            <w:r w:rsidRPr="00B94E11"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  <w:t>Thursday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794452B" w14:textId="77777777" w:rsidR="004359AD" w:rsidRPr="00B94E11" w:rsidRDefault="0042225D" w:rsidP="00997B7D">
            <w:pPr>
              <w:pStyle w:val="Weekdays"/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</w:pPr>
            <w:r w:rsidRPr="00B94E11"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  <w:t>Friday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E2E5D49" w14:textId="77777777" w:rsidR="004359AD" w:rsidRPr="00B94E11" w:rsidRDefault="0042225D" w:rsidP="00997B7D">
            <w:pPr>
              <w:pStyle w:val="Weekdays"/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</w:pPr>
            <w:r w:rsidRPr="00B94E11">
              <w:rPr>
                <w:rFonts w:ascii="Arial" w:hAnsi="Arial" w:cs="Arial"/>
                <w:color w:val="00B050"/>
                <w:spacing w:val="20"/>
                <w:sz w:val="18"/>
                <w:szCs w:val="18"/>
              </w:rPr>
              <w:t>Saturday</w:t>
            </w:r>
          </w:p>
        </w:tc>
      </w:tr>
      <w:tr w:rsidR="00465581" w:rsidRPr="00C4092E" w14:paraId="110E5D31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8ED051" w14:textId="77777777" w:rsidR="004359AD" w:rsidRPr="00B94E11" w:rsidRDefault="004359AD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76DAAC22" w14:textId="4DF7E152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E0A862B" w14:textId="61509C15" w:rsidR="00A46A44" w:rsidRPr="00B94E11" w:rsidRDefault="00A46A44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4C9F62A" w14:textId="77777777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855555" w14:textId="75941BB5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C2781FC" w14:textId="6AF6CBF6" w:rsidR="00A46A44" w:rsidRPr="00B94E11" w:rsidRDefault="00A46A44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52B26DCC" w14:textId="77777777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B0F5E" w14:textId="77777777" w:rsidR="004359AD" w:rsidRPr="00B94E11" w:rsidRDefault="004359AD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68F93DF9" w14:textId="77777777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CCB5578" w14:textId="77777777" w:rsidR="00A46A44" w:rsidRPr="00B94E11" w:rsidRDefault="00A46A44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5F9AB887" w14:textId="77777777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A60E60" w14:textId="65824047" w:rsidR="004359AD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1</w:t>
            </w:r>
          </w:p>
          <w:p w14:paraId="768251F6" w14:textId="77777777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008F4973" w14:textId="77777777" w:rsidR="00A46A44" w:rsidRPr="00B94E11" w:rsidRDefault="00A46A44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140176A7" w14:textId="77777777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1AF27" w14:textId="50E8D529" w:rsidR="004359AD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2</w:t>
            </w:r>
          </w:p>
          <w:p w14:paraId="681918E9" w14:textId="77777777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25DD8B82" w14:textId="77777777" w:rsidR="00A46A44" w:rsidRPr="00B94E11" w:rsidRDefault="00A46A44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F3DC8C0" w14:textId="77777777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725BC" w14:textId="18CDECBD" w:rsidR="006F4AF0" w:rsidRPr="009068D5" w:rsidRDefault="00BB4B43" w:rsidP="00743BB8">
            <w:pPr>
              <w:pStyle w:val="Dates"/>
              <w:rPr>
                <w:rFonts w:ascii="Arial" w:hAnsi="Arial"/>
                <w:color w:val="00B050"/>
                <w:sz w:val="16"/>
                <w:szCs w:val="16"/>
              </w:rPr>
            </w:pPr>
            <w:r>
              <w:rPr>
                <w:rFonts w:ascii="Arial" w:hAnsi="Arial"/>
                <w:color w:val="00B050"/>
                <w:sz w:val="16"/>
                <w:szCs w:val="16"/>
              </w:rPr>
              <w:t>3</w:t>
            </w:r>
          </w:p>
          <w:p w14:paraId="040F5952" w14:textId="26BEC9EC" w:rsidR="00A46A44" w:rsidRPr="009068D5" w:rsidRDefault="00B94E11" w:rsidP="00743BB8">
            <w:pPr>
              <w:pStyle w:val="Dates"/>
              <w:rPr>
                <w:rFonts w:ascii="Arial" w:hAnsi="Arial"/>
                <w:color w:val="00B050"/>
                <w:sz w:val="16"/>
                <w:szCs w:val="16"/>
              </w:rPr>
            </w:pPr>
            <w:r w:rsidRPr="009068D5">
              <w:rPr>
                <w:rFonts w:ascii="Arial" w:hAnsi="Arial"/>
                <w:noProof/>
                <w:color w:val="00B050"/>
                <w:sz w:val="16"/>
                <w:szCs w:val="16"/>
              </w:rPr>
              <w:drawing>
                <wp:inline distT="0" distB="0" distL="0" distR="0" wp14:anchorId="0055341C" wp14:editId="35501675">
                  <wp:extent cx="657860" cy="65786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97" cy="66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23EDB" w14:textId="5E5382B2" w:rsidR="006F4AF0" w:rsidRPr="009068D5" w:rsidRDefault="009068D5" w:rsidP="00743BB8">
            <w:pPr>
              <w:pStyle w:val="Dates"/>
              <w:rPr>
                <w:rFonts w:ascii="Arial" w:hAnsi="Arial"/>
                <w:color w:val="00B050"/>
                <w:sz w:val="16"/>
                <w:szCs w:val="16"/>
              </w:rPr>
            </w:pPr>
            <w:r w:rsidRPr="009068D5">
              <w:rPr>
                <w:rFonts w:ascii="Arial" w:hAnsi="Arial"/>
                <w:color w:val="00B050"/>
                <w:sz w:val="16"/>
                <w:szCs w:val="16"/>
              </w:rPr>
              <w:t>6pm-9pm Wear your PJ’s for $2 Paint Time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924DE0" w14:textId="292B77D2" w:rsidR="004359AD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4</w:t>
            </w:r>
          </w:p>
          <w:p w14:paraId="34C23695" w14:textId="77777777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19B4D26A" w14:textId="77777777" w:rsidR="00A46A44" w:rsidRPr="00B94E11" w:rsidRDefault="00A46A44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48F8EFA5" w14:textId="77777777" w:rsidR="006F4AF0" w:rsidRPr="00B94E11" w:rsidRDefault="006F4AF0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</w:tr>
      <w:tr w:rsidR="00465581" w:rsidRPr="00C4092E" w14:paraId="3FA61456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7F5E6" w14:textId="413EDD91" w:rsidR="00A27204" w:rsidRPr="00C603CE" w:rsidRDefault="00BB4B43" w:rsidP="00743BB8">
            <w:pPr>
              <w:pStyle w:val="Dates"/>
              <w:rPr>
                <w:rFonts w:ascii="Arial" w:hAnsi="Arial"/>
                <w:color w:val="00B050"/>
                <w:sz w:val="18"/>
                <w:szCs w:val="18"/>
              </w:rPr>
            </w:pPr>
            <w:r>
              <w:rPr>
                <w:rFonts w:ascii="Arial" w:hAnsi="Arial"/>
                <w:color w:val="00B050"/>
                <w:sz w:val="18"/>
                <w:szCs w:val="18"/>
              </w:rPr>
              <w:t>5</w:t>
            </w:r>
          </w:p>
          <w:p w14:paraId="5C7163A0" w14:textId="029417CA" w:rsidR="00A27204" w:rsidRPr="00C603CE" w:rsidRDefault="00B94E11" w:rsidP="00743BB8">
            <w:pPr>
              <w:pStyle w:val="Dates"/>
              <w:rPr>
                <w:rFonts w:ascii="Arial" w:hAnsi="Arial"/>
                <w:color w:val="00B050"/>
                <w:sz w:val="18"/>
                <w:szCs w:val="18"/>
              </w:rPr>
            </w:pPr>
            <w:r w:rsidRPr="00C603CE">
              <w:rPr>
                <w:rFonts w:ascii="Arial" w:hAnsi="Arial"/>
                <w:noProof/>
                <w:color w:val="00B050"/>
                <w:sz w:val="18"/>
                <w:szCs w:val="18"/>
              </w:rPr>
              <w:drawing>
                <wp:inline distT="0" distB="0" distL="0" distR="0" wp14:anchorId="06616027" wp14:editId="48C52EC5">
                  <wp:extent cx="814184" cy="429491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622" cy="42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7E09F" w14:textId="30EEE538" w:rsidR="00A27204" w:rsidRPr="00C603CE" w:rsidRDefault="00C603CE" w:rsidP="00C603CE">
            <w:pPr>
              <w:pStyle w:val="Dates"/>
              <w:jc w:val="center"/>
              <w:rPr>
                <w:rFonts w:ascii="Arial" w:hAnsi="Arial"/>
                <w:color w:val="00B050"/>
                <w:sz w:val="18"/>
                <w:szCs w:val="18"/>
              </w:rPr>
            </w:pPr>
            <w:r w:rsidRPr="00C603CE">
              <w:rPr>
                <w:rFonts w:ascii="Arial" w:hAnsi="Arial"/>
                <w:color w:val="00B050"/>
                <w:sz w:val="18"/>
                <w:szCs w:val="18"/>
              </w:rPr>
              <w:t>BOGO Paint Time with the purchase of 2 pieces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40F208" w14:textId="1DAE93D4" w:rsidR="004359AD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6</w:t>
            </w:r>
          </w:p>
          <w:p w14:paraId="4891CE35" w14:textId="588DF41E" w:rsidR="00A27204" w:rsidRPr="00B94E11" w:rsidRDefault="003A5240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noProof/>
                <w:color w:val="00B050"/>
              </w:rPr>
              <w:drawing>
                <wp:inline distT="0" distB="0" distL="0" distR="0" wp14:anchorId="58DB0068" wp14:editId="64AB89FE">
                  <wp:extent cx="883471" cy="634493"/>
                  <wp:effectExtent l="0" t="0" r="571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lose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792" cy="6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A0B507" w14:textId="77777777" w:rsidR="00A27204" w:rsidRPr="00B94E11" w:rsidRDefault="00A27204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5C4D84FD" w14:textId="77777777" w:rsidR="00A27204" w:rsidRPr="00B94E11" w:rsidRDefault="00A27204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F3C7A3" w14:textId="73450435" w:rsidR="004359AD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7</w:t>
            </w:r>
          </w:p>
          <w:p w14:paraId="373E7701" w14:textId="77777777" w:rsidR="00A27204" w:rsidRPr="00B94E11" w:rsidRDefault="00A27204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288A49C8" w14:textId="77777777" w:rsidR="00483DA0" w:rsidRPr="00AF4477" w:rsidRDefault="00483DA0" w:rsidP="00483DA0">
            <w:pPr>
              <w:pStyle w:val="Dates"/>
              <w:jc w:val="center"/>
              <w:rPr>
                <w:rFonts w:ascii="Apple Chancery" w:hAnsi="Apple Chancery" w:cs="Apple Chancery"/>
                <w:color w:val="C00000"/>
              </w:rPr>
            </w:pPr>
            <w:r w:rsidRPr="00AF4477">
              <w:rPr>
                <w:rFonts w:ascii="Apple Chancery" w:hAnsi="Apple Chancery" w:cs="Apple Chancery"/>
                <w:color w:val="C00000"/>
              </w:rPr>
              <w:t>½ Price Paint Time all day 11am-9pm</w:t>
            </w:r>
          </w:p>
          <w:p w14:paraId="72684371" w14:textId="77777777" w:rsidR="00A27204" w:rsidRPr="00B94E11" w:rsidRDefault="00A27204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24F03D57" w14:textId="77777777" w:rsidR="00A27204" w:rsidRPr="00B94E11" w:rsidRDefault="00A27204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DECAD" w14:textId="7DBB35CC" w:rsidR="004359AD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8</w:t>
            </w:r>
          </w:p>
          <w:p w14:paraId="271D79EC" w14:textId="77777777" w:rsidR="004B11B7" w:rsidRPr="00B94E11" w:rsidRDefault="004B11B7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0DB1ABE" w14:textId="77777777" w:rsidR="004B11B7" w:rsidRPr="00B94E11" w:rsidRDefault="004B11B7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609DB3DA" w14:textId="77777777" w:rsidR="004B11B7" w:rsidRPr="00B94E11" w:rsidRDefault="004B11B7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0FDD3" w14:textId="6B041264" w:rsidR="001A1C72" w:rsidRDefault="00BB4B43" w:rsidP="001A1C72">
            <w:pPr>
              <w:pStyle w:val="Dates"/>
              <w:rPr>
                <w:rFonts w:ascii="Arial" w:hAnsi="Arial"/>
                <w:color w:val="00B050"/>
                <w:sz w:val="16"/>
                <w:szCs w:val="16"/>
              </w:rPr>
            </w:pPr>
            <w:r>
              <w:rPr>
                <w:rFonts w:ascii="Arial" w:hAnsi="Arial"/>
                <w:color w:val="00B050"/>
                <w:sz w:val="16"/>
                <w:szCs w:val="16"/>
              </w:rPr>
              <w:t>9</w:t>
            </w:r>
          </w:p>
          <w:p w14:paraId="5569377D" w14:textId="6BE798CA" w:rsidR="001A1C72" w:rsidRPr="001A1C72" w:rsidRDefault="001A1C72" w:rsidP="001A1C72">
            <w:pPr>
              <w:pStyle w:val="Dates"/>
              <w:rPr>
                <w:rFonts w:ascii="Arial" w:hAnsi="Arial"/>
                <w:color w:val="00B05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B050"/>
                <w:sz w:val="16"/>
                <w:szCs w:val="16"/>
              </w:rPr>
              <w:drawing>
                <wp:inline distT="0" distB="0" distL="0" distR="0" wp14:anchorId="2EDD7904" wp14:editId="375087ED">
                  <wp:extent cx="768350" cy="244475"/>
                  <wp:effectExtent l="0" t="0" r="635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AdultNightOut_butt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80" cy="24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A9DE4" w14:textId="0E15C123" w:rsidR="004B11B7" w:rsidRPr="001A1C72" w:rsidRDefault="004B11B7" w:rsidP="001A1C72">
            <w:pPr>
              <w:pStyle w:val="Dates"/>
              <w:rPr>
                <w:rFonts w:ascii="Arial" w:hAnsi="Arial"/>
                <w:color w:val="00B050"/>
                <w:sz w:val="16"/>
                <w:szCs w:val="16"/>
              </w:rPr>
            </w:pPr>
          </w:p>
          <w:p w14:paraId="5CD7F95C" w14:textId="1E1FFFD5" w:rsidR="004B11B7" w:rsidRPr="001A1C72" w:rsidRDefault="001A1C72" w:rsidP="001A1C72">
            <w:pPr>
              <w:pStyle w:val="Dates"/>
              <w:jc w:val="center"/>
              <w:rPr>
                <w:rFonts w:ascii="Arial" w:hAnsi="Arial"/>
                <w:color w:val="00B050"/>
                <w:sz w:val="16"/>
                <w:szCs w:val="16"/>
              </w:rPr>
            </w:pPr>
            <w:r w:rsidRPr="001A1C72">
              <w:rPr>
                <w:rFonts w:ascii="Arial" w:hAnsi="Arial"/>
                <w:color w:val="00B050"/>
                <w:sz w:val="16"/>
                <w:szCs w:val="16"/>
              </w:rPr>
              <w:t>6pm-9pm $4 Paint Time BYOB 21+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996EC5" w14:textId="214E45F0" w:rsidR="004B11B7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10</w:t>
            </w:r>
          </w:p>
          <w:p w14:paraId="3B3B30FE" w14:textId="2F8B88F5" w:rsidR="004B11B7" w:rsidRPr="00B94E11" w:rsidRDefault="009068D5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9068D5">
              <w:rPr>
                <w:rFonts w:ascii="Arial" w:hAnsi="Arial"/>
                <w:noProof/>
                <w:color w:val="00B050"/>
                <w:sz w:val="16"/>
                <w:szCs w:val="16"/>
              </w:rPr>
              <w:drawing>
                <wp:inline distT="0" distB="0" distL="0" distR="0" wp14:anchorId="1711E4D7" wp14:editId="09D83BC0">
                  <wp:extent cx="602441" cy="602441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683" cy="61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D3474E" w14:textId="79C938D8" w:rsidR="004B11B7" w:rsidRPr="00B94E11" w:rsidRDefault="009068D5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9068D5">
              <w:rPr>
                <w:rFonts w:ascii="Arial" w:hAnsi="Arial"/>
                <w:color w:val="00B050"/>
                <w:sz w:val="16"/>
                <w:szCs w:val="16"/>
              </w:rPr>
              <w:t>6pm-9pm Wear your PJ’s for $2 Paint Time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35CAC" w14:textId="56C91F16" w:rsidR="004359AD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11</w:t>
            </w:r>
          </w:p>
          <w:p w14:paraId="5AE6E416" w14:textId="77777777" w:rsidR="004B11B7" w:rsidRPr="00B94E11" w:rsidRDefault="004B11B7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66C90345" w14:textId="77777777" w:rsidR="004B11B7" w:rsidRPr="00B94E11" w:rsidRDefault="004B11B7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488F61C1" w14:textId="77777777" w:rsidR="004B11B7" w:rsidRPr="00B94E11" w:rsidRDefault="004B11B7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</w:tr>
      <w:tr w:rsidR="00465581" w:rsidRPr="00C4092E" w14:paraId="55984582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36F916" w14:textId="186E0CDF" w:rsidR="00853085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1</w:t>
            </w:r>
            <w:r w:rsidR="00BB4B43">
              <w:rPr>
                <w:rFonts w:ascii="Arial" w:hAnsi="Arial"/>
                <w:color w:val="00B050"/>
              </w:rPr>
              <w:t>2</w:t>
            </w:r>
            <w:bookmarkStart w:id="0" w:name="_GoBack"/>
            <w:bookmarkEnd w:id="0"/>
          </w:p>
          <w:p w14:paraId="22FE9969" w14:textId="1F304AE3" w:rsidR="00853085" w:rsidRPr="00B94E11" w:rsidRDefault="00853085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1C501183" w14:textId="4A215555" w:rsidR="006C5DB8" w:rsidRPr="00B94E11" w:rsidRDefault="006C5DB8" w:rsidP="006C5DB8">
            <w:pPr>
              <w:pStyle w:val="Dates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  <w:sz w:val="18"/>
                <w:szCs w:val="18"/>
              </w:rPr>
              <w:t>M</w:t>
            </w:r>
            <w:r w:rsidR="0070296F">
              <w:rPr>
                <w:rFonts w:ascii="Arial" w:hAnsi="Arial"/>
                <w:color w:val="00B050"/>
                <w:sz w:val="18"/>
                <w:szCs w:val="18"/>
              </w:rPr>
              <w:t>OMS</w:t>
            </w:r>
            <w:r>
              <w:rPr>
                <w:rFonts w:ascii="Arial" w:hAnsi="Arial"/>
                <w:color w:val="00B050"/>
                <w:sz w:val="18"/>
                <w:szCs w:val="18"/>
              </w:rPr>
              <w:t xml:space="preserve"> Paint FREE with </w:t>
            </w:r>
            <w:r w:rsidR="0070296F">
              <w:rPr>
                <w:rFonts w:ascii="Arial" w:hAnsi="Arial"/>
                <w:color w:val="00B050"/>
                <w:sz w:val="18"/>
                <w:szCs w:val="18"/>
              </w:rPr>
              <w:t>P</w:t>
            </w:r>
            <w:r>
              <w:rPr>
                <w:rFonts w:ascii="Arial" w:hAnsi="Arial"/>
                <w:color w:val="00B050"/>
                <w:sz w:val="18"/>
                <w:szCs w:val="18"/>
              </w:rPr>
              <w:t xml:space="preserve">urchase of a Piece  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BC8330" w14:textId="3408258D" w:rsidR="004359AD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1</w:t>
            </w:r>
            <w:r w:rsidR="00BB4B43">
              <w:rPr>
                <w:rFonts w:ascii="Arial" w:hAnsi="Arial"/>
                <w:color w:val="00B050"/>
              </w:rPr>
              <w:t>3</w:t>
            </w:r>
          </w:p>
          <w:p w14:paraId="4901B5E8" w14:textId="77777777" w:rsidR="00111FC5" w:rsidRPr="00B94E11" w:rsidRDefault="00111FC5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61AC6D94" w14:textId="407C34B7" w:rsidR="00111FC5" w:rsidRPr="00B94E11" w:rsidRDefault="0093765D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noProof/>
                <w:color w:val="00B050"/>
              </w:rPr>
              <w:drawing>
                <wp:inline distT="0" distB="0" distL="0" distR="0" wp14:anchorId="77FF1A0F" wp14:editId="4EAF66D5">
                  <wp:extent cx="883471" cy="634493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lose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792" cy="6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4C0FA" w14:textId="77777777" w:rsidR="00111FC5" w:rsidRPr="00B94E11" w:rsidRDefault="00111FC5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9BF41C" w14:textId="76B09DE6" w:rsidR="004359AD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1</w:t>
            </w:r>
            <w:r w:rsidR="00BB4B43">
              <w:rPr>
                <w:rFonts w:ascii="Arial" w:hAnsi="Arial"/>
                <w:color w:val="00B050"/>
              </w:rPr>
              <w:t>4</w:t>
            </w:r>
          </w:p>
          <w:p w14:paraId="3FF0C657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12F5CE4D" w14:textId="31599815" w:rsidR="00ED09D1" w:rsidRPr="00AF4477" w:rsidRDefault="00AF4477" w:rsidP="00316861">
            <w:pPr>
              <w:pStyle w:val="Dates"/>
              <w:jc w:val="center"/>
              <w:rPr>
                <w:rFonts w:ascii="Apple Chancery" w:hAnsi="Apple Chancery" w:cs="Apple Chancery"/>
                <w:color w:val="C00000"/>
              </w:rPr>
            </w:pPr>
            <w:r w:rsidRPr="00AF4477">
              <w:rPr>
                <w:rFonts w:ascii="Apple Chancery" w:hAnsi="Apple Chancery" w:cs="Apple Chancery"/>
                <w:color w:val="C00000"/>
              </w:rPr>
              <w:t>½ Price Paint Time all day 11am-9pm</w:t>
            </w:r>
          </w:p>
          <w:p w14:paraId="7AF81984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7C9FA" w14:textId="3FEE157B" w:rsidR="004359AD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1</w:t>
            </w:r>
            <w:r w:rsidR="00BB4B43">
              <w:rPr>
                <w:rFonts w:ascii="Arial" w:hAnsi="Arial"/>
                <w:color w:val="00B050"/>
              </w:rPr>
              <w:t>5</w:t>
            </w:r>
          </w:p>
          <w:p w14:paraId="2F0C3A63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0328B525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4BBA035D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1FE619" w14:textId="3C305044" w:rsidR="004359AD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1</w:t>
            </w:r>
            <w:r w:rsidR="00BB4B43">
              <w:rPr>
                <w:rFonts w:ascii="Arial" w:hAnsi="Arial"/>
                <w:color w:val="00B050"/>
              </w:rPr>
              <w:t>6</w:t>
            </w:r>
          </w:p>
          <w:p w14:paraId="74CB195B" w14:textId="1CD10015" w:rsidR="00ED09D1" w:rsidRPr="00B94E11" w:rsidRDefault="001A1C72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noProof/>
                <w:color w:val="00B050"/>
                <w:sz w:val="16"/>
                <w:szCs w:val="16"/>
              </w:rPr>
              <w:drawing>
                <wp:inline distT="0" distB="0" distL="0" distR="0" wp14:anchorId="18FCD7E9" wp14:editId="36F3B48D">
                  <wp:extent cx="768350" cy="244475"/>
                  <wp:effectExtent l="0" t="0" r="635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AdultNightOut_butt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8B4D1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35D7A09" w14:textId="67AD9239" w:rsidR="00ED09D1" w:rsidRPr="00B94E11" w:rsidRDefault="001A1C72" w:rsidP="001A1C72">
            <w:pPr>
              <w:pStyle w:val="Dates"/>
              <w:jc w:val="center"/>
              <w:rPr>
                <w:rFonts w:ascii="Arial" w:hAnsi="Arial"/>
                <w:color w:val="00B050"/>
              </w:rPr>
            </w:pPr>
            <w:r w:rsidRPr="001A1C72">
              <w:rPr>
                <w:rFonts w:ascii="Arial" w:hAnsi="Arial"/>
                <w:color w:val="00B050"/>
                <w:sz w:val="16"/>
                <w:szCs w:val="16"/>
              </w:rPr>
              <w:t>6pm-9pm $4 Paint Time BYOB 21+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62D78" w14:textId="7B629382" w:rsidR="00ED09D1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1</w:t>
            </w:r>
            <w:r w:rsidR="00BB4B43">
              <w:rPr>
                <w:rFonts w:ascii="Arial" w:hAnsi="Arial"/>
                <w:color w:val="00B050"/>
              </w:rPr>
              <w:t>7</w:t>
            </w:r>
          </w:p>
          <w:p w14:paraId="616B4FA0" w14:textId="1D6031AF" w:rsidR="00ED09D1" w:rsidRPr="00B94E11" w:rsidRDefault="009068D5" w:rsidP="00316861">
            <w:pPr>
              <w:pStyle w:val="Dates"/>
              <w:jc w:val="center"/>
              <w:rPr>
                <w:rFonts w:ascii="Arial" w:hAnsi="Arial"/>
                <w:color w:val="00B050"/>
              </w:rPr>
            </w:pPr>
            <w:r w:rsidRPr="009068D5">
              <w:rPr>
                <w:rFonts w:ascii="Arial" w:hAnsi="Arial"/>
                <w:noProof/>
                <w:color w:val="00B050"/>
                <w:sz w:val="16"/>
                <w:szCs w:val="16"/>
              </w:rPr>
              <w:drawing>
                <wp:inline distT="0" distB="0" distL="0" distR="0" wp14:anchorId="0E5EBF86" wp14:editId="0CAED2E1">
                  <wp:extent cx="609369" cy="609369"/>
                  <wp:effectExtent l="0" t="0" r="63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07" cy="61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A90B4" w14:textId="3796AD3B" w:rsidR="00ED09D1" w:rsidRPr="00B94E11" w:rsidRDefault="009068D5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9068D5">
              <w:rPr>
                <w:rFonts w:ascii="Arial" w:hAnsi="Arial"/>
                <w:color w:val="00B050"/>
                <w:sz w:val="16"/>
                <w:szCs w:val="16"/>
              </w:rPr>
              <w:t>6pm-9pm Wear your PJ’s for $2 Paint Time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EE3298" w14:textId="1CCA9FB1" w:rsidR="004359AD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1</w:t>
            </w:r>
            <w:r w:rsidR="00BB4B43">
              <w:rPr>
                <w:rFonts w:ascii="Arial" w:hAnsi="Arial"/>
                <w:color w:val="00B050"/>
              </w:rPr>
              <w:t>8</w:t>
            </w:r>
          </w:p>
          <w:p w14:paraId="2817A598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2E3890C9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4B173D52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</w:tr>
      <w:tr w:rsidR="00465581" w:rsidRPr="00C4092E" w14:paraId="0300FE05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5BF7B" w14:textId="21486E37" w:rsidR="00ED09D1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1</w:t>
            </w:r>
            <w:r w:rsidR="00BB4B43">
              <w:rPr>
                <w:rFonts w:ascii="Arial" w:hAnsi="Arial"/>
                <w:color w:val="00B050"/>
              </w:rPr>
              <w:t>9</w:t>
            </w:r>
          </w:p>
          <w:p w14:paraId="4F6FB916" w14:textId="7771801D" w:rsidR="00ED09D1" w:rsidRPr="00B94E11" w:rsidRDefault="00316861" w:rsidP="00C603CE">
            <w:pPr>
              <w:pStyle w:val="Dates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noProof/>
                <w:color w:val="00B050"/>
              </w:rPr>
              <w:drawing>
                <wp:inline distT="0" distB="0" distL="0" distR="0" wp14:anchorId="30CAB3E7" wp14:editId="6B646342">
                  <wp:extent cx="814184" cy="429491"/>
                  <wp:effectExtent l="0" t="0" r="0" b="254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622" cy="42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03CE" w:rsidRPr="00C603CE">
              <w:rPr>
                <w:rFonts w:ascii="Arial" w:hAnsi="Arial"/>
                <w:color w:val="00B050"/>
                <w:sz w:val="18"/>
                <w:szCs w:val="18"/>
              </w:rPr>
              <w:t>BOGO Paint Time with the purchase of 2 pieces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C4DF2" w14:textId="779B33AF" w:rsidR="004359AD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20</w:t>
            </w:r>
          </w:p>
          <w:p w14:paraId="34E7054C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1DC2F9EC" w14:textId="754A2D39" w:rsidR="00ED09D1" w:rsidRPr="00B94E11" w:rsidRDefault="003A5240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noProof/>
                <w:color w:val="00B050"/>
              </w:rPr>
              <w:drawing>
                <wp:inline distT="0" distB="0" distL="0" distR="0" wp14:anchorId="39B5E915" wp14:editId="12BB8A65">
                  <wp:extent cx="883471" cy="634493"/>
                  <wp:effectExtent l="0" t="0" r="571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lose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792" cy="6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26788F" w14:textId="77777777" w:rsidR="00ED09D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6AED1E44" w14:textId="77777777" w:rsidR="00B94E11" w:rsidRDefault="00B94E11" w:rsidP="00B94E1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5BFA86E2" w14:textId="611482DC" w:rsidR="00B94E11" w:rsidRPr="00B94E11" w:rsidRDefault="00B94E11" w:rsidP="00B94E11">
            <w:pPr>
              <w:jc w:val="center"/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157620" w14:textId="2C2D0EB9" w:rsidR="004359AD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21</w:t>
            </w:r>
          </w:p>
          <w:p w14:paraId="1361844B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1BB738FE" w14:textId="77777777" w:rsidR="00AF4477" w:rsidRPr="00AF4477" w:rsidRDefault="00AF4477" w:rsidP="00AF4477">
            <w:pPr>
              <w:pStyle w:val="Dates"/>
              <w:rPr>
                <w:rFonts w:ascii="Apple Chancery" w:hAnsi="Apple Chancery" w:cs="Apple Chancery"/>
                <w:color w:val="C00000"/>
              </w:rPr>
            </w:pPr>
            <w:r w:rsidRPr="00AF4477">
              <w:rPr>
                <w:rFonts w:ascii="Apple Chancery" w:hAnsi="Apple Chancery" w:cs="Apple Chancery"/>
                <w:color w:val="C00000"/>
              </w:rPr>
              <w:t>½ Price Paint Time all day 11am-9pm</w:t>
            </w:r>
          </w:p>
          <w:p w14:paraId="1F1CDC7B" w14:textId="63E848DA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1432D1B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263727" w14:textId="63D55D36" w:rsidR="004359AD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2</w:t>
            </w:r>
            <w:r w:rsidR="00BB4B43">
              <w:rPr>
                <w:rFonts w:ascii="Arial" w:hAnsi="Arial"/>
                <w:color w:val="00B050"/>
              </w:rPr>
              <w:t>2</w:t>
            </w:r>
          </w:p>
          <w:p w14:paraId="4A1EC4E9" w14:textId="77777777" w:rsidR="00A27204" w:rsidRPr="00B94E11" w:rsidRDefault="00A27204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1974EE4C" w14:textId="77777777" w:rsidR="00A27204" w:rsidRPr="00B94E11" w:rsidRDefault="00A27204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5E6904F" w14:textId="77777777" w:rsidR="00A27204" w:rsidRPr="00B94E11" w:rsidRDefault="00A27204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3AF11A" w14:textId="599201F5" w:rsidR="004359AD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2</w:t>
            </w:r>
            <w:r w:rsidR="00BB4B43">
              <w:rPr>
                <w:rFonts w:ascii="Arial" w:hAnsi="Arial"/>
                <w:color w:val="00B050"/>
              </w:rPr>
              <w:t>3</w:t>
            </w:r>
          </w:p>
          <w:p w14:paraId="15405A73" w14:textId="5D368DE2" w:rsidR="00ED09D1" w:rsidRPr="00B94E11" w:rsidRDefault="001A1C72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noProof/>
                <w:color w:val="00B050"/>
                <w:sz w:val="16"/>
                <w:szCs w:val="16"/>
              </w:rPr>
              <w:drawing>
                <wp:inline distT="0" distB="0" distL="0" distR="0" wp14:anchorId="10EDF4D7" wp14:editId="13D69880">
                  <wp:extent cx="768350" cy="244475"/>
                  <wp:effectExtent l="0" t="0" r="635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AdultNightOut_butt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AA5BF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F158487" w14:textId="08CF9536" w:rsidR="00ED09D1" w:rsidRPr="00B94E11" w:rsidRDefault="001A1C72" w:rsidP="001A1C72">
            <w:pPr>
              <w:pStyle w:val="Dates"/>
              <w:jc w:val="center"/>
              <w:rPr>
                <w:rFonts w:ascii="Arial" w:hAnsi="Arial"/>
                <w:color w:val="00B050"/>
              </w:rPr>
            </w:pPr>
            <w:r w:rsidRPr="001A1C72">
              <w:rPr>
                <w:rFonts w:ascii="Arial" w:hAnsi="Arial"/>
                <w:color w:val="00B050"/>
                <w:sz w:val="16"/>
                <w:szCs w:val="16"/>
              </w:rPr>
              <w:t>6pm-9pm $4 Paint Time BYOB 21+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2F609" w14:textId="37D107E8" w:rsidR="00ED09D1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2</w:t>
            </w:r>
            <w:r w:rsidR="00BB4B43">
              <w:rPr>
                <w:rFonts w:ascii="Arial" w:hAnsi="Arial"/>
                <w:color w:val="00B050"/>
              </w:rPr>
              <w:t>4</w:t>
            </w:r>
          </w:p>
          <w:p w14:paraId="180595E8" w14:textId="04DAE4A9" w:rsidR="00ED09D1" w:rsidRPr="00B94E11" w:rsidRDefault="009068D5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9068D5">
              <w:rPr>
                <w:rFonts w:ascii="Arial" w:hAnsi="Arial"/>
                <w:noProof/>
                <w:color w:val="00B050"/>
                <w:sz w:val="16"/>
                <w:szCs w:val="16"/>
              </w:rPr>
              <w:drawing>
                <wp:inline distT="0" distB="0" distL="0" distR="0" wp14:anchorId="5C82D83F" wp14:editId="7AB589E6">
                  <wp:extent cx="601980" cy="60198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29" cy="60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4A892" w14:textId="2A808687" w:rsidR="00ED09D1" w:rsidRPr="00B94E11" w:rsidRDefault="009068D5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9068D5">
              <w:rPr>
                <w:rFonts w:ascii="Arial" w:hAnsi="Arial"/>
                <w:color w:val="00B050"/>
                <w:sz w:val="16"/>
                <w:szCs w:val="16"/>
              </w:rPr>
              <w:t>6pm-9pm Wear your PJ’s for $2 Paint Time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D3A0DD" w14:textId="678C24EE" w:rsidR="004359AD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2</w:t>
            </w:r>
            <w:r w:rsidR="00BB4B43">
              <w:rPr>
                <w:rFonts w:ascii="Arial" w:hAnsi="Arial"/>
                <w:color w:val="00B050"/>
              </w:rPr>
              <w:t>5</w:t>
            </w:r>
          </w:p>
          <w:p w14:paraId="64CEFE1F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73F7E22C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07AC95F1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</w:tr>
      <w:tr w:rsidR="00465581" w:rsidRPr="00C4092E" w14:paraId="4F3171C9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7CEDE2" w14:textId="4F28F0EE" w:rsidR="00ED09D1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2</w:t>
            </w:r>
            <w:r w:rsidR="00BB4B43">
              <w:rPr>
                <w:rFonts w:ascii="Arial" w:hAnsi="Arial"/>
                <w:color w:val="00B050"/>
              </w:rPr>
              <w:t>6</w:t>
            </w:r>
          </w:p>
          <w:p w14:paraId="01BEA530" w14:textId="1F1D7F66" w:rsidR="00ED09D1" w:rsidRPr="00B94E11" w:rsidRDefault="00316861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noProof/>
                <w:color w:val="00B050"/>
              </w:rPr>
              <w:drawing>
                <wp:inline distT="0" distB="0" distL="0" distR="0" wp14:anchorId="49AD2AD8" wp14:editId="1351828E">
                  <wp:extent cx="814184" cy="429491"/>
                  <wp:effectExtent l="0" t="0" r="0" b="254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622" cy="42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3CAC1" w14:textId="53B173B8" w:rsidR="00ED09D1" w:rsidRPr="00B94E11" w:rsidRDefault="00C603CE" w:rsidP="00C603CE">
            <w:pPr>
              <w:pStyle w:val="Dates"/>
              <w:jc w:val="center"/>
              <w:rPr>
                <w:rFonts w:ascii="Arial" w:hAnsi="Arial"/>
                <w:color w:val="00B050"/>
              </w:rPr>
            </w:pPr>
            <w:r w:rsidRPr="00C603CE">
              <w:rPr>
                <w:rFonts w:ascii="Arial" w:hAnsi="Arial"/>
                <w:color w:val="00B050"/>
                <w:sz w:val="18"/>
                <w:szCs w:val="18"/>
              </w:rPr>
              <w:t>BOGO Paint Time with the purchase of 2 pieces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AFB8E2" w14:textId="1E1AF15D" w:rsidR="00184DE7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2</w:t>
            </w:r>
            <w:r w:rsidR="00BB4B43">
              <w:rPr>
                <w:rFonts w:ascii="Arial" w:hAnsi="Arial"/>
                <w:color w:val="00B050"/>
              </w:rPr>
              <w:t>7</w:t>
            </w:r>
          </w:p>
          <w:p w14:paraId="53C02ECE" w14:textId="77777777" w:rsidR="003A5240" w:rsidRPr="00B94E11" w:rsidRDefault="003A5240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6654A747" w14:textId="5DF8C6DA" w:rsidR="00184DE7" w:rsidRPr="00B94E11" w:rsidRDefault="003A5240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noProof/>
                <w:color w:val="00B050"/>
              </w:rPr>
              <w:drawing>
                <wp:inline distT="0" distB="0" distL="0" distR="0" wp14:anchorId="2BF1871E" wp14:editId="6BD94F48">
                  <wp:extent cx="883471" cy="634493"/>
                  <wp:effectExtent l="0" t="0" r="571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lose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792" cy="6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A24A0C" w14:textId="6559C5CC" w:rsidR="00184DE7" w:rsidRPr="00B94E11" w:rsidRDefault="00184DE7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FA6D8" w14:textId="421ADD32" w:rsidR="004359AD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2</w:t>
            </w:r>
            <w:r w:rsidR="00BB4B43">
              <w:rPr>
                <w:rFonts w:ascii="Arial" w:hAnsi="Arial"/>
                <w:color w:val="00B050"/>
              </w:rPr>
              <w:t>8</w:t>
            </w:r>
          </w:p>
          <w:p w14:paraId="15905133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5F121A40" w14:textId="77777777" w:rsidR="00AF4477" w:rsidRPr="00AF4477" w:rsidRDefault="00AF4477" w:rsidP="00AF4477">
            <w:pPr>
              <w:pStyle w:val="Dates"/>
              <w:rPr>
                <w:rFonts w:ascii="Apple Chancery" w:hAnsi="Apple Chancery" w:cs="Apple Chancery"/>
                <w:color w:val="C00000"/>
              </w:rPr>
            </w:pPr>
            <w:r w:rsidRPr="00AF4477">
              <w:rPr>
                <w:rFonts w:ascii="Apple Chancery" w:hAnsi="Apple Chancery" w:cs="Apple Chancery"/>
                <w:color w:val="C00000"/>
              </w:rPr>
              <w:t>½ Price Paint Time all day 11am-9pm</w:t>
            </w:r>
          </w:p>
          <w:p w14:paraId="5C87DF87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971B40" w14:textId="1656EE50" w:rsidR="004359AD" w:rsidRPr="00B94E11" w:rsidRDefault="00206F2F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B94E11">
              <w:rPr>
                <w:rFonts w:ascii="Arial" w:hAnsi="Arial"/>
                <w:color w:val="00B050"/>
              </w:rPr>
              <w:t>2</w:t>
            </w:r>
            <w:r w:rsidR="00BB4B43">
              <w:rPr>
                <w:rFonts w:ascii="Arial" w:hAnsi="Arial"/>
                <w:color w:val="00B050"/>
              </w:rPr>
              <w:t>9</w:t>
            </w:r>
          </w:p>
          <w:p w14:paraId="36FD64F4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216C466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2E795C24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</w:tcPr>
          <w:p w14:paraId="00D097D1" w14:textId="3F755611" w:rsidR="004359AD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30</w:t>
            </w:r>
          </w:p>
          <w:p w14:paraId="5D5CCC05" w14:textId="1D3282DA" w:rsidR="00ED09D1" w:rsidRPr="00B94E11" w:rsidRDefault="001A1C72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noProof/>
                <w:color w:val="00B050"/>
                <w:sz w:val="16"/>
                <w:szCs w:val="16"/>
              </w:rPr>
              <w:drawing>
                <wp:inline distT="0" distB="0" distL="0" distR="0" wp14:anchorId="35D2B9A4" wp14:editId="70289740">
                  <wp:extent cx="768350" cy="244475"/>
                  <wp:effectExtent l="0" t="0" r="635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AdultNightOut_butt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BC444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7A7551F2" w14:textId="1E9BFFCD" w:rsidR="00ED09D1" w:rsidRPr="00B94E11" w:rsidRDefault="001A1C72" w:rsidP="001A1C72">
            <w:pPr>
              <w:pStyle w:val="Dates"/>
              <w:jc w:val="center"/>
              <w:rPr>
                <w:rFonts w:ascii="Arial" w:hAnsi="Arial"/>
                <w:color w:val="00B050"/>
              </w:rPr>
            </w:pPr>
            <w:r w:rsidRPr="001A1C72">
              <w:rPr>
                <w:rFonts w:ascii="Arial" w:hAnsi="Arial"/>
                <w:color w:val="00B050"/>
                <w:sz w:val="16"/>
                <w:szCs w:val="16"/>
              </w:rPr>
              <w:t>6pm-9pm $4 Paint Time BYOB 21+</w:t>
            </w:r>
          </w:p>
        </w:tc>
        <w:tc>
          <w:tcPr>
            <w:tcW w:w="1440" w:type="dxa"/>
          </w:tcPr>
          <w:p w14:paraId="7D0168C4" w14:textId="2122B34B" w:rsidR="00ED09D1" w:rsidRPr="00B94E11" w:rsidRDefault="00BB4B43" w:rsidP="00743BB8">
            <w:pPr>
              <w:pStyle w:val="Dates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  <w:color w:val="00B050"/>
              </w:rPr>
              <w:t>31</w:t>
            </w:r>
          </w:p>
          <w:p w14:paraId="3A1D10B5" w14:textId="4617C2DC" w:rsidR="00ED09D1" w:rsidRPr="00B94E11" w:rsidRDefault="009068D5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9068D5">
              <w:rPr>
                <w:rFonts w:ascii="Arial" w:hAnsi="Arial"/>
                <w:noProof/>
                <w:color w:val="00B050"/>
                <w:sz w:val="16"/>
                <w:szCs w:val="16"/>
              </w:rPr>
              <w:drawing>
                <wp:inline distT="0" distB="0" distL="0" distR="0" wp14:anchorId="189B45D8" wp14:editId="125A899F">
                  <wp:extent cx="608907" cy="608907"/>
                  <wp:effectExtent l="0" t="0" r="127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19" cy="61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6B0B8" w14:textId="1FB5B792" w:rsidR="00ED09D1" w:rsidRPr="00B94E11" w:rsidRDefault="009068D5" w:rsidP="00743BB8">
            <w:pPr>
              <w:pStyle w:val="Dates"/>
              <w:rPr>
                <w:rFonts w:ascii="Arial" w:hAnsi="Arial"/>
                <w:color w:val="00B050"/>
              </w:rPr>
            </w:pPr>
            <w:r w:rsidRPr="009068D5">
              <w:rPr>
                <w:rFonts w:ascii="Arial" w:hAnsi="Arial"/>
                <w:color w:val="00B050"/>
                <w:sz w:val="16"/>
                <w:szCs w:val="16"/>
              </w:rPr>
              <w:t>6pm-9pm Wear your PJ’s for $2 Paint Time</w:t>
            </w:r>
          </w:p>
        </w:tc>
        <w:tc>
          <w:tcPr>
            <w:tcW w:w="1440" w:type="dxa"/>
          </w:tcPr>
          <w:p w14:paraId="698648D3" w14:textId="32A925CF" w:rsidR="004359AD" w:rsidRPr="00B94E11" w:rsidRDefault="004359AD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5FA4B984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4D6DE840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0C73BD4A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</w:tr>
      <w:tr w:rsidR="00465581" w:rsidRPr="00C4092E" w14:paraId="21873EF3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BD60F" w14:textId="1E1C3704" w:rsidR="00ED09D1" w:rsidRPr="00B94E11" w:rsidRDefault="00ED09D1" w:rsidP="00C603CE">
            <w:pPr>
              <w:pStyle w:val="Dates"/>
              <w:jc w:val="center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FD424" w14:textId="77777777" w:rsidR="004359AD" w:rsidRPr="00B94E11" w:rsidRDefault="004359AD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B7A48FD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5D4ED891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4D71788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E829D" w14:textId="77777777" w:rsidR="004359AD" w:rsidRPr="00B94E11" w:rsidRDefault="004359AD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53D5A271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45C5A7FC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4ACA4DB5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13E674" w14:textId="77777777" w:rsidR="004359AD" w:rsidRPr="00B94E11" w:rsidRDefault="004359AD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6C7CD7D7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0C713BEF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6F14F7CB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</w:tcPr>
          <w:p w14:paraId="12731AE3" w14:textId="77777777" w:rsidR="004359AD" w:rsidRPr="00B94E11" w:rsidRDefault="004359AD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64DB3EEB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4A09B003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70B2397B" w14:textId="7EAE9634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</w:tcPr>
          <w:p w14:paraId="00540E16" w14:textId="77777777" w:rsidR="004359AD" w:rsidRPr="00B94E11" w:rsidRDefault="004359AD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33AD12C6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11B5F2ED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0C352A6B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  <w:tc>
          <w:tcPr>
            <w:tcW w:w="1440" w:type="dxa"/>
          </w:tcPr>
          <w:p w14:paraId="6EA906D0" w14:textId="77777777" w:rsidR="004359AD" w:rsidRPr="00B94E11" w:rsidRDefault="004359AD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65773F63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2AC7B379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  <w:p w14:paraId="4A3D021F" w14:textId="77777777" w:rsidR="00ED09D1" w:rsidRPr="00B94E11" w:rsidRDefault="00ED09D1" w:rsidP="00743BB8">
            <w:pPr>
              <w:pStyle w:val="Dates"/>
              <w:rPr>
                <w:rFonts w:ascii="Arial" w:hAnsi="Arial"/>
                <w:color w:val="00B050"/>
              </w:rPr>
            </w:pPr>
          </w:p>
        </w:tc>
      </w:tr>
    </w:tbl>
    <w:p w14:paraId="5C86A207" w14:textId="2D9C8D9C" w:rsidR="00F93DCB" w:rsidRPr="00B94E11" w:rsidRDefault="00940303" w:rsidP="00F63C98">
      <w:pPr>
        <w:pStyle w:val="Weekdays"/>
        <w:rPr>
          <w:rFonts w:ascii="Arial" w:hAnsi="Arial" w:cs="Arial"/>
          <w:color w:val="00B050"/>
          <w:sz w:val="40"/>
          <w:szCs w:val="40"/>
        </w:rPr>
      </w:pPr>
      <w:r w:rsidRPr="00B94E11">
        <w:rPr>
          <w:rFonts w:ascii="Arial" w:hAnsi="Arial" w:cs="Arial"/>
          <w:color w:val="00B050"/>
          <w:sz w:val="40"/>
          <w:szCs w:val="40"/>
        </w:rPr>
        <w:t>Ma</w:t>
      </w:r>
      <w:r w:rsidR="00BB4B43">
        <w:rPr>
          <w:rFonts w:ascii="Arial" w:hAnsi="Arial" w:cs="Arial"/>
          <w:color w:val="00B050"/>
          <w:sz w:val="40"/>
          <w:szCs w:val="40"/>
        </w:rPr>
        <w:t>y</w:t>
      </w:r>
      <w:r w:rsidRPr="00B94E11">
        <w:rPr>
          <w:rFonts w:ascii="Arial" w:hAnsi="Arial" w:cs="Arial"/>
          <w:color w:val="00B050"/>
          <w:sz w:val="40"/>
          <w:szCs w:val="40"/>
        </w:rPr>
        <w:t xml:space="preserve"> 2019</w:t>
      </w:r>
    </w:p>
    <w:sectPr w:rsidR="00F93DCB" w:rsidRPr="00B94E11" w:rsidSect="00164AC6">
      <w:footerReference w:type="default" r:id="rId11"/>
      <w:pgSz w:w="12240" w:h="15840" w:code="1"/>
      <w:pgMar w:top="1080" w:right="734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B7D61" w14:textId="77777777" w:rsidR="00767B38" w:rsidRDefault="00767B38">
      <w:r>
        <w:separator/>
      </w:r>
    </w:p>
  </w:endnote>
  <w:endnote w:type="continuationSeparator" w:id="0">
    <w:p w14:paraId="5C62BB5A" w14:textId="77777777" w:rsidR="00767B38" w:rsidRDefault="0076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55FDF" w14:textId="77777777" w:rsidR="004359AD" w:rsidRPr="001937BF" w:rsidRDefault="00707540" w:rsidP="00EF11AB">
    <w:pPr>
      <w:pStyle w:val="Footer"/>
      <w:jc w:val="right"/>
    </w:pPr>
    <w:r w:rsidRPr="001937BF">
      <w:rPr>
        <w:noProof/>
      </w:rPr>
      <w:drawing>
        <wp:inline distT="0" distB="0" distL="0" distR="0" wp14:anchorId="548CE462" wp14:editId="3C225413">
          <wp:extent cx="990600" cy="1524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2D08" w14:textId="77777777" w:rsidR="00767B38" w:rsidRDefault="00767B38">
      <w:r>
        <w:separator/>
      </w:r>
    </w:p>
  </w:footnote>
  <w:footnote w:type="continuationSeparator" w:id="0">
    <w:p w14:paraId="067370EB" w14:textId="77777777" w:rsidR="00767B38" w:rsidRDefault="0076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7"/>
    <w:rsid w:val="000105CB"/>
    <w:rsid w:val="0002457B"/>
    <w:rsid w:val="00043C6C"/>
    <w:rsid w:val="000530E4"/>
    <w:rsid w:val="000540C2"/>
    <w:rsid w:val="00075403"/>
    <w:rsid w:val="00084274"/>
    <w:rsid w:val="000B65FE"/>
    <w:rsid w:val="000C4913"/>
    <w:rsid w:val="000F41C9"/>
    <w:rsid w:val="00110DFC"/>
    <w:rsid w:val="00111FC5"/>
    <w:rsid w:val="00127A7E"/>
    <w:rsid w:val="00140544"/>
    <w:rsid w:val="00151E0B"/>
    <w:rsid w:val="00164AC6"/>
    <w:rsid w:val="00174473"/>
    <w:rsid w:val="00184DE7"/>
    <w:rsid w:val="00187750"/>
    <w:rsid w:val="001937BF"/>
    <w:rsid w:val="001A1C72"/>
    <w:rsid w:val="001A23B9"/>
    <w:rsid w:val="001B0335"/>
    <w:rsid w:val="001E499C"/>
    <w:rsid w:val="001F0ABC"/>
    <w:rsid w:val="00206F2F"/>
    <w:rsid w:val="00211524"/>
    <w:rsid w:val="002438DF"/>
    <w:rsid w:val="00246069"/>
    <w:rsid w:val="0024645D"/>
    <w:rsid w:val="00264730"/>
    <w:rsid w:val="00267C4C"/>
    <w:rsid w:val="00271B35"/>
    <w:rsid w:val="0028699A"/>
    <w:rsid w:val="002A6778"/>
    <w:rsid w:val="002C5F7A"/>
    <w:rsid w:val="00305C15"/>
    <w:rsid w:val="003133FD"/>
    <w:rsid w:val="00316861"/>
    <w:rsid w:val="003221DC"/>
    <w:rsid w:val="00335204"/>
    <w:rsid w:val="0034783A"/>
    <w:rsid w:val="00375C59"/>
    <w:rsid w:val="00391582"/>
    <w:rsid w:val="003A5240"/>
    <w:rsid w:val="003B52AE"/>
    <w:rsid w:val="003C38AC"/>
    <w:rsid w:val="003D0292"/>
    <w:rsid w:val="003F7F4B"/>
    <w:rsid w:val="00417712"/>
    <w:rsid w:val="0042225D"/>
    <w:rsid w:val="00422758"/>
    <w:rsid w:val="00434F56"/>
    <w:rsid w:val="004359AD"/>
    <w:rsid w:val="00465581"/>
    <w:rsid w:val="0047586B"/>
    <w:rsid w:val="00483DA0"/>
    <w:rsid w:val="00484AF7"/>
    <w:rsid w:val="004951BE"/>
    <w:rsid w:val="004A29E4"/>
    <w:rsid w:val="004B11B7"/>
    <w:rsid w:val="004B2B4A"/>
    <w:rsid w:val="004D0530"/>
    <w:rsid w:val="004F095A"/>
    <w:rsid w:val="004F1C43"/>
    <w:rsid w:val="004F31C9"/>
    <w:rsid w:val="004F3D60"/>
    <w:rsid w:val="00530612"/>
    <w:rsid w:val="00540253"/>
    <w:rsid w:val="00545B07"/>
    <w:rsid w:val="00555CF5"/>
    <w:rsid w:val="00563714"/>
    <w:rsid w:val="005720BD"/>
    <w:rsid w:val="005A59D0"/>
    <w:rsid w:val="005B06E1"/>
    <w:rsid w:val="005B2B0D"/>
    <w:rsid w:val="005C3241"/>
    <w:rsid w:val="005C4458"/>
    <w:rsid w:val="005D0BB4"/>
    <w:rsid w:val="005D282F"/>
    <w:rsid w:val="005D3D2F"/>
    <w:rsid w:val="005E1018"/>
    <w:rsid w:val="005F64BC"/>
    <w:rsid w:val="006235CE"/>
    <w:rsid w:val="00662C2C"/>
    <w:rsid w:val="00665B68"/>
    <w:rsid w:val="00687D5F"/>
    <w:rsid w:val="006A0062"/>
    <w:rsid w:val="006A1AAB"/>
    <w:rsid w:val="006C5DB8"/>
    <w:rsid w:val="006E013D"/>
    <w:rsid w:val="006E7C12"/>
    <w:rsid w:val="006F4AF0"/>
    <w:rsid w:val="0070034E"/>
    <w:rsid w:val="0070296F"/>
    <w:rsid w:val="007056F5"/>
    <w:rsid w:val="00705887"/>
    <w:rsid w:val="00706624"/>
    <w:rsid w:val="00707540"/>
    <w:rsid w:val="0071256D"/>
    <w:rsid w:val="00721152"/>
    <w:rsid w:val="0072635A"/>
    <w:rsid w:val="00737097"/>
    <w:rsid w:val="00743BB8"/>
    <w:rsid w:val="00745963"/>
    <w:rsid w:val="00745FA0"/>
    <w:rsid w:val="0075427B"/>
    <w:rsid w:val="0075701D"/>
    <w:rsid w:val="0076688B"/>
    <w:rsid w:val="00767B38"/>
    <w:rsid w:val="00777BE1"/>
    <w:rsid w:val="00781434"/>
    <w:rsid w:val="00781FFB"/>
    <w:rsid w:val="00785890"/>
    <w:rsid w:val="007A5849"/>
    <w:rsid w:val="007E1BB6"/>
    <w:rsid w:val="007E3C82"/>
    <w:rsid w:val="007E45E3"/>
    <w:rsid w:val="007E759C"/>
    <w:rsid w:val="007F0503"/>
    <w:rsid w:val="007F61B4"/>
    <w:rsid w:val="007F75FF"/>
    <w:rsid w:val="008035FB"/>
    <w:rsid w:val="00806813"/>
    <w:rsid w:val="00807A11"/>
    <w:rsid w:val="008223C9"/>
    <w:rsid w:val="00823014"/>
    <w:rsid w:val="00823091"/>
    <w:rsid w:val="00843B36"/>
    <w:rsid w:val="00853085"/>
    <w:rsid w:val="00860271"/>
    <w:rsid w:val="00860B24"/>
    <w:rsid w:val="00864646"/>
    <w:rsid w:val="00883937"/>
    <w:rsid w:val="008902EB"/>
    <w:rsid w:val="00893AF1"/>
    <w:rsid w:val="008A26C6"/>
    <w:rsid w:val="008B3493"/>
    <w:rsid w:val="008E17EE"/>
    <w:rsid w:val="008F07E0"/>
    <w:rsid w:val="008F41E7"/>
    <w:rsid w:val="0090542A"/>
    <w:rsid w:val="009068D5"/>
    <w:rsid w:val="0093765D"/>
    <w:rsid w:val="00940303"/>
    <w:rsid w:val="00940D43"/>
    <w:rsid w:val="00951ED3"/>
    <w:rsid w:val="00975B98"/>
    <w:rsid w:val="00997B7D"/>
    <w:rsid w:val="009C57F7"/>
    <w:rsid w:val="009F0AA0"/>
    <w:rsid w:val="00A166FE"/>
    <w:rsid w:val="00A250E2"/>
    <w:rsid w:val="00A27204"/>
    <w:rsid w:val="00A315BE"/>
    <w:rsid w:val="00A356D3"/>
    <w:rsid w:val="00A46A44"/>
    <w:rsid w:val="00A552CC"/>
    <w:rsid w:val="00A64DCE"/>
    <w:rsid w:val="00A81AB3"/>
    <w:rsid w:val="00A81AC5"/>
    <w:rsid w:val="00A943E6"/>
    <w:rsid w:val="00A95B76"/>
    <w:rsid w:val="00A97193"/>
    <w:rsid w:val="00AA5C8C"/>
    <w:rsid w:val="00AC0383"/>
    <w:rsid w:val="00AC5E88"/>
    <w:rsid w:val="00AD05A1"/>
    <w:rsid w:val="00AE470E"/>
    <w:rsid w:val="00AE75DA"/>
    <w:rsid w:val="00AF0890"/>
    <w:rsid w:val="00AF4477"/>
    <w:rsid w:val="00AF5D9F"/>
    <w:rsid w:val="00B05F5A"/>
    <w:rsid w:val="00B11B45"/>
    <w:rsid w:val="00B22023"/>
    <w:rsid w:val="00B24027"/>
    <w:rsid w:val="00B30A6D"/>
    <w:rsid w:val="00B35068"/>
    <w:rsid w:val="00B543F2"/>
    <w:rsid w:val="00B61AF5"/>
    <w:rsid w:val="00B62A1B"/>
    <w:rsid w:val="00B6434F"/>
    <w:rsid w:val="00B64EC4"/>
    <w:rsid w:val="00B71E98"/>
    <w:rsid w:val="00B94E11"/>
    <w:rsid w:val="00BA15BE"/>
    <w:rsid w:val="00BB3F53"/>
    <w:rsid w:val="00BB4B43"/>
    <w:rsid w:val="00BB4E54"/>
    <w:rsid w:val="00BB5998"/>
    <w:rsid w:val="00BF247B"/>
    <w:rsid w:val="00C00FDA"/>
    <w:rsid w:val="00C0521C"/>
    <w:rsid w:val="00C14AB4"/>
    <w:rsid w:val="00C37ABA"/>
    <w:rsid w:val="00C4092E"/>
    <w:rsid w:val="00C4216B"/>
    <w:rsid w:val="00C43AC3"/>
    <w:rsid w:val="00C603CE"/>
    <w:rsid w:val="00C66084"/>
    <w:rsid w:val="00C8675E"/>
    <w:rsid w:val="00CB7A50"/>
    <w:rsid w:val="00CC1147"/>
    <w:rsid w:val="00CD639B"/>
    <w:rsid w:val="00CE2DD7"/>
    <w:rsid w:val="00CF629B"/>
    <w:rsid w:val="00D03423"/>
    <w:rsid w:val="00D1570B"/>
    <w:rsid w:val="00D348C7"/>
    <w:rsid w:val="00D57674"/>
    <w:rsid w:val="00D9744F"/>
    <w:rsid w:val="00DA6890"/>
    <w:rsid w:val="00DD08EF"/>
    <w:rsid w:val="00DD5ADD"/>
    <w:rsid w:val="00E35B6F"/>
    <w:rsid w:val="00E43BC8"/>
    <w:rsid w:val="00E47AB4"/>
    <w:rsid w:val="00E5372F"/>
    <w:rsid w:val="00E72292"/>
    <w:rsid w:val="00E73029"/>
    <w:rsid w:val="00E81B2E"/>
    <w:rsid w:val="00E97D2F"/>
    <w:rsid w:val="00EA70CA"/>
    <w:rsid w:val="00EC2F29"/>
    <w:rsid w:val="00EC5E1B"/>
    <w:rsid w:val="00ED09D1"/>
    <w:rsid w:val="00ED29B6"/>
    <w:rsid w:val="00EF11AB"/>
    <w:rsid w:val="00EF1203"/>
    <w:rsid w:val="00EF6EE3"/>
    <w:rsid w:val="00F00436"/>
    <w:rsid w:val="00F24D83"/>
    <w:rsid w:val="00F63C98"/>
    <w:rsid w:val="00F65E65"/>
    <w:rsid w:val="00F82808"/>
    <w:rsid w:val="00F93DCB"/>
    <w:rsid w:val="00F9577A"/>
    <w:rsid w:val="00FC48E2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9A343"/>
  <w14:defaultImageDpi w14:val="0"/>
  <w15:docId w15:val="{F313672F-EAC0-814B-A787-8E571AB0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D4B655-7F12-4CD1-B740-18994375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subject/>
  <dc:creator>CalendarLabs</dc:creator>
  <cp:keywords/>
  <dc:description/>
  <cp:lastModifiedBy> </cp:lastModifiedBy>
  <cp:revision>3</cp:revision>
  <cp:lastPrinted>2004-06-11T02:44:00Z</cp:lastPrinted>
  <dcterms:created xsi:type="dcterms:W3CDTF">2019-04-29T16:27:00Z</dcterms:created>
  <dcterms:modified xsi:type="dcterms:W3CDTF">2019-05-01T15:09:00Z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