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="-910" w:tblpY="1722"/>
        <w:tblOverlap w:val="never"/>
        <w:tblW w:w="117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1620"/>
        <w:gridCol w:w="1530"/>
        <w:gridCol w:w="1890"/>
        <w:gridCol w:w="1710"/>
        <w:gridCol w:w="1805"/>
      </w:tblGrid>
      <w:tr w:rsidR="006A106A" w:rsidRPr="006A106A" w14:paraId="0BAF56F1" w14:textId="77777777" w:rsidTr="005F7840">
        <w:trPr>
          <w:trHeight w:hRule="exact" w:val="548"/>
        </w:trPr>
        <w:tc>
          <w:tcPr>
            <w:tcW w:w="152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2D583DB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Sunday</w:t>
            </w:r>
          </w:p>
        </w:tc>
        <w:tc>
          <w:tcPr>
            <w:tcW w:w="162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4301045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Monday</w:t>
            </w:r>
          </w:p>
        </w:tc>
        <w:tc>
          <w:tcPr>
            <w:tcW w:w="162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2ED0B3F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Tuesday</w:t>
            </w:r>
          </w:p>
        </w:tc>
        <w:tc>
          <w:tcPr>
            <w:tcW w:w="153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AD55B1B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Wednesday</w:t>
            </w:r>
          </w:p>
        </w:tc>
        <w:tc>
          <w:tcPr>
            <w:tcW w:w="18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615183E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Thursday</w:t>
            </w:r>
          </w:p>
        </w:tc>
        <w:tc>
          <w:tcPr>
            <w:tcW w:w="171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24FB8B2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Friday</w:t>
            </w:r>
          </w:p>
        </w:tc>
        <w:tc>
          <w:tcPr>
            <w:tcW w:w="180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76D6B05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Saturday</w:t>
            </w:r>
          </w:p>
        </w:tc>
      </w:tr>
      <w:tr w:rsidR="006A106A" w:rsidRPr="006A106A" w14:paraId="2208077D" w14:textId="77777777" w:rsidTr="005F7840">
        <w:trPr>
          <w:trHeight w:hRule="exact" w:val="1961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60173" w14:textId="77777777" w:rsidR="00637DFC" w:rsidRPr="006A106A" w:rsidRDefault="00637DFC" w:rsidP="00F433E8">
            <w:pPr>
              <w:pStyle w:val="Dates"/>
              <w:jc w:val="center"/>
              <w:rPr>
                <w:rFonts w:ascii="Arial" w:hAnsi="Arial"/>
                <w:color w:val="C00000"/>
                <w:sz w:val="24"/>
                <w:szCs w:val="24"/>
              </w:rPr>
            </w:pPr>
          </w:p>
          <w:p w14:paraId="1FE93322" w14:textId="5074D24B" w:rsidR="008D757F" w:rsidRPr="006A106A" w:rsidRDefault="00637DFC" w:rsidP="00F433E8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8"/>
                <w:szCs w:val="28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 xml:space="preserve">Pre – Order </w:t>
            </w:r>
            <w:r w:rsidR="008D28F1"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Y</w:t>
            </w: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our Christmas Trees Today!</w:t>
            </w:r>
          </w:p>
          <w:p w14:paraId="5EEC2DFD" w14:textId="77777777" w:rsidR="008D757F" w:rsidRPr="006A106A" w:rsidRDefault="008D757F" w:rsidP="00F433E8">
            <w:pPr>
              <w:pStyle w:val="Dates"/>
              <w:jc w:val="center"/>
              <w:rPr>
                <w:rFonts w:ascii="Arial" w:hAnsi="Arial"/>
                <w:noProof/>
                <w:color w:val="C00000"/>
              </w:rPr>
            </w:pPr>
          </w:p>
          <w:p w14:paraId="4666D3CE" w14:textId="505B7033" w:rsidR="008A4B2A" w:rsidRPr="006A106A" w:rsidRDefault="00B7750E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t xml:space="preserve"> 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86CA3" w14:textId="3ED1E3A0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7D1144C4" w14:textId="5F4B7BDD" w:rsidR="00E40DE7" w:rsidRPr="006A106A" w:rsidRDefault="005708DE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DDBC89D" wp14:editId="61AC4AFF">
                  <wp:extent cx="966226" cy="966226"/>
                  <wp:effectExtent l="0" t="0" r="571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1490326138434-ydnjlr8h29meuzdc-af7b86a6a75cedbf682f0fcccdf8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72" cy="98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2F3DE" w14:textId="51580742" w:rsidR="008A4B2A" w:rsidRPr="006A106A" w:rsidRDefault="008A4B2A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8A23B" w14:textId="77777777" w:rsidR="008A4B2A" w:rsidRPr="006A106A" w:rsidRDefault="008A4B2A" w:rsidP="00637DFC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48834" w14:textId="05DD2102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FD9F367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75B9F52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00FBCBA8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8C737" w14:textId="66CD732B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7F884" w14:textId="58364ED0" w:rsidR="008A4B2A" w:rsidRPr="006A106A" w:rsidRDefault="00637DFC" w:rsidP="000F1E0A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1</w:t>
            </w:r>
          </w:p>
          <w:p w14:paraId="533885D6" w14:textId="285BB4B5" w:rsidR="00FB3C27" w:rsidRPr="006A106A" w:rsidRDefault="00FB3C27" w:rsidP="00F433E8">
            <w:pPr>
              <w:pStyle w:val="Dates"/>
              <w:jc w:val="center"/>
              <w:rPr>
                <w:rFonts w:ascii="Arial" w:hAnsi="Arial"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19C45382" wp14:editId="57D93E32">
                  <wp:extent cx="534035" cy="5340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20" cy="5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21562" w14:textId="2A24720F" w:rsidR="00EB387C" w:rsidRPr="006A106A" w:rsidRDefault="00FB3C2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B52E7" w14:textId="0E38614A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46883CF6" w14:textId="55D83BEF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177FEF32" w14:textId="54519024" w:rsidR="006F3597" w:rsidRPr="006A106A" w:rsidRDefault="006A4F29" w:rsidP="00637DFC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813A7F1" wp14:editId="430780A7">
                  <wp:extent cx="1000125" cy="810260"/>
                  <wp:effectExtent l="0" t="0" r="9525" b="0"/>
                  <wp:docPr id="42" name="Picture 42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6A" w:rsidRPr="006A106A" w14:paraId="4FF89B3C" w14:textId="77777777" w:rsidTr="005F7840">
        <w:trPr>
          <w:trHeight w:hRule="exact" w:val="2852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141456" w14:textId="269E8370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3</w:t>
            </w:r>
          </w:p>
          <w:p w14:paraId="0CC8CD67" w14:textId="46612D50" w:rsidR="009B2775" w:rsidRPr="006A106A" w:rsidRDefault="009B2775" w:rsidP="00F433E8">
            <w:pPr>
              <w:pStyle w:val="Dates"/>
              <w:rPr>
                <w:rFonts w:ascii="Arial" w:hAnsi="Arial"/>
                <w:color w:val="C00000"/>
                <w:sz w:val="18"/>
                <w:szCs w:val="18"/>
              </w:rPr>
            </w:pPr>
          </w:p>
          <w:p w14:paraId="19142B69" w14:textId="77777777" w:rsidR="009B2775" w:rsidRPr="006A106A" w:rsidRDefault="009B2775" w:rsidP="00F433E8">
            <w:pPr>
              <w:pStyle w:val="Dates"/>
              <w:rPr>
                <w:rFonts w:ascii="Arial" w:hAnsi="Arial"/>
                <w:color w:val="C00000"/>
                <w:sz w:val="18"/>
                <w:szCs w:val="18"/>
              </w:rPr>
            </w:pPr>
          </w:p>
          <w:p w14:paraId="44755A82" w14:textId="08875EFC" w:rsidR="008A4B2A" w:rsidRPr="006A106A" w:rsidRDefault="0008730E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C53A890" wp14:editId="4D9F51AE">
                  <wp:extent cx="955040" cy="101287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E0C9C" w14:textId="6C8236B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1B87E2E7" w14:textId="77777777" w:rsidR="005F7840" w:rsidRDefault="005F7840" w:rsidP="005F7840">
            <w:pPr>
              <w:pStyle w:val="Dates"/>
              <w:rPr>
                <w:rFonts w:ascii="Arial" w:hAnsi="Arial"/>
                <w:noProof/>
                <w:color w:val="C00000"/>
              </w:rPr>
            </w:pPr>
          </w:p>
          <w:p w14:paraId="0F5B4DAD" w14:textId="146E6D3E" w:rsidR="005F7840" w:rsidRDefault="005F7840" w:rsidP="005F7840">
            <w:pPr>
              <w:pStyle w:val="Dates"/>
              <w:rPr>
                <w:rFonts w:ascii="Arial" w:hAnsi="Arial"/>
                <w:noProof/>
                <w:color w:val="C00000"/>
              </w:rPr>
            </w:pPr>
            <w:r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B61A0B3" wp14:editId="74F9C07D">
                  <wp:extent cx="882650" cy="633730"/>
                  <wp:effectExtent l="0" t="0" r="0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90326138280-316cc2mhc1s19b6s-af7b86a6a75cedbf682f0fcccdf876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59C91" w14:textId="77777777" w:rsidR="005F7840" w:rsidRPr="005F7840" w:rsidRDefault="005F7840" w:rsidP="005F7840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OPEN</w:t>
            </w:r>
          </w:p>
          <w:p w14:paraId="16CBD260" w14:textId="00F42B77" w:rsidR="005F7840" w:rsidRPr="006A106A" w:rsidRDefault="005F7840" w:rsidP="005F784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11am-5pm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F6C86" w14:textId="683E53E2" w:rsidR="008A4B2A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  <w:r>
              <w:rPr>
                <w:rFonts w:ascii="Arial" w:hAnsi="Arial"/>
                <w:color w:val="C00000"/>
              </w:rPr>
              <w:t>5</w:t>
            </w:r>
          </w:p>
          <w:p w14:paraId="3A25030F" w14:textId="38F316E3" w:rsidR="005F7840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50D8B881" w14:textId="2FDCD298" w:rsidR="005F7840" w:rsidRPr="006A106A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C76053D" wp14:editId="06B3E76E">
                  <wp:extent cx="787791" cy="45294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91" cy="45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E1276" w14:textId="4587E031" w:rsidR="008A4B2A" w:rsidRPr="005F7840" w:rsidRDefault="005F7840" w:rsidP="005F7840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½ Price Paint Time BYOB</w:t>
            </w:r>
          </w:p>
          <w:p w14:paraId="6E735A8C" w14:textId="7609924C" w:rsidR="005F7840" w:rsidRPr="006A106A" w:rsidRDefault="005F7840" w:rsidP="005F784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BAA0C" w14:textId="13529D3D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349735B3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F3D55E" w14:textId="7644504E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7</w:t>
            </w:r>
          </w:p>
          <w:p w14:paraId="504D451C" w14:textId="18403D24" w:rsidR="008A4B2A" w:rsidRPr="006A106A" w:rsidRDefault="007F7CFE" w:rsidP="0008730E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2A266D72" wp14:editId="5BE740A6">
                  <wp:extent cx="984739" cy="707185"/>
                  <wp:effectExtent l="0" t="0" r="6350" b="0"/>
                  <wp:docPr id="38" name="Picture 3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13" cy="72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64F90" w14:textId="77777777" w:rsidR="00C0319B" w:rsidRPr="006A106A" w:rsidRDefault="00C0319B" w:rsidP="0008730E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</w:p>
          <w:p w14:paraId="4D3876E3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0E7E5CD0" w14:textId="0A35B903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B6078" w14:textId="458FE179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8</w:t>
            </w:r>
          </w:p>
          <w:p w14:paraId="59E080F3" w14:textId="77777777" w:rsidR="006F3597" w:rsidRPr="006A106A" w:rsidRDefault="00D62F8B" w:rsidP="006F3597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60B74639" wp14:editId="2810970F">
                  <wp:extent cx="925195" cy="925195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74" cy="95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92675" w14:textId="1FC3E506" w:rsidR="00D62F8B" w:rsidRPr="006A106A" w:rsidRDefault="00D62F8B" w:rsidP="006F3597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51CC9" w14:textId="241C63E6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9</w:t>
            </w:r>
          </w:p>
          <w:p w14:paraId="725E3364" w14:textId="0CDBE834" w:rsidR="008A4B2A" w:rsidRPr="006A106A" w:rsidRDefault="00637DFC" w:rsidP="00EA380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7D68AEE6" wp14:editId="5EA23761">
                  <wp:extent cx="914599" cy="925684"/>
                  <wp:effectExtent l="0" t="0" r="0" b="8255"/>
                  <wp:docPr id="15" name="Picture 15" descr="A picture containing table, plate, objec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urkey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32" cy="93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68482" w14:textId="76932799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18E8D8C2" w14:textId="77777777" w:rsidR="0008730E" w:rsidRPr="006A106A" w:rsidRDefault="00EA3800" w:rsidP="00EA3800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Turkey Plate Workshop</w:t>
            </w:r>
          </w:p>
          <w:p w14:paraId="00762867" w14:textId="27A25021" w:rsidR="008A4B2A" w:rsidRPr="006A106A" w:rsidRDefault="00EA3800" w:rsidP="00EA380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 xml:space="preserve"> 12pm-9pm</w:t>
            </w:r>
          </w:p>
        </w:tc>
      </w:tr>
      <w:tr w:rsidR="006A106A" w:rsidRPr="006A106A" w14:paraId="4E435AF7" w14:textId="77777777" w:rsidTr="005F7840">
        <w:trPr>
          <w:trHeight w:hRule="exact" w:val="2213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C63FE" w14:textId="2D5FC01D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0</w:t>
            </w:r>
          </w:p>
          <w:p w14:paraId="04E8C251" w14:textId="6FB337BD" w:rsidR="00FB3C27" w:rsidRPr="006A106A" w:rsidRDefault="00FB3C2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  <w:p w14:paraId="12B4CBE9" w14:textId="4885601D" w:rsidR="009B2775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3FC50590" wp14:editId="047334AA">
                  <wp:extent cx="955040" cy="101287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4BD9D" w14:textId="7FCA078F" w:rsidR="005F7840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</w:p>
          <w:p w14:paraId="365C6229" w14:textId="4568E4E2" w:rsidR="005F7840" w:rsidRPr="005F7840" w:rsidRDefault="005F7840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C00000"/>
                <w:sz w:val="22"/>
                <w:szCs w:val="22"/>
              </w:rPr>
              <w:drawing>
                <wp:inline distT="0" distB="0" distL="0" distR="0" wp14:anchorId="11E24233" wp14:editId="1DF94B4A">
                  <wp:extent cx="882650" cy="633730"/>
                  <wp:effectExtent l="0" t="0" r="0" b="0"/>
                  <wp:docPr id="14" name="Picture 1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90326138280-316cc2mhc1s19b6s-af7b86a6a75cedbf682f0fcccdf876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3814E" w14:textId="77777777" w:rsidR="008A4B2A" w:rsidRPr="005F7840" w:rsidRDefault="005F7840" w:rsidP="00F433E8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 xml:space="preserve">OPEN </w:t>
            </w:r>
          </w:p>
          <w:p w14:paraId="451E9FC9" w14:textId="7EC9FA14" w:rsidR="005F7840" w:rsidRPr="006A106A" w:rsidRDefault="005F7840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11am-5pm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8FF730" w14:textId="6003C988" w:rsidR="00F433E8" w:rsidRPr="006A106A" w:rsidRDefault="008A4B2A" w:rsidP="00637DFC">
            <w:pPr>
              <w:pStyle w:val="Dates"/>
              <w:tabs>
                <w:tab w:val="center" w:pos="785"/>
              </w:tabs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0D712F5D" w14:textId="55E260AE" w:rsidR="003D2875" w:rsidRPr="006A106A" w:rsidRDefault="00F433E8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8A3DDD5" wp14:editId="7EFFAE78">
                  <wp:extent cx="787791" cy="452948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91" cy="45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AEFDB" w14:textId="77777777" w:rsidR="00317897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511F62A1" w14:textId="77777777" w:rsidR="00F433E8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  <w:r w:rsidR="008A4B2A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7685285D" w14:textId="67D0D244" w:rsidR="008A4B2A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6p</w:t>
            </w:r>
            <w:r w:rsidR="008A4B2A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m-9pm</w:t>
            </w:r>
          </w:p>
          <w:p w14:paraId="6D6A6E8B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FC6F4" w14:textId="0E3C550A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</w:t>
            </w:r>
          </w:p>
          <w:p w14:paraId="09204D3E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7400BC1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F0FC8DA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90F97" w14:textId="2EEDFC35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03F6FEEA" w14:textId="098A7B5C" w:rsidR="008A4B2A" w:rsidRPr="006A106A" w:rsidRDefault="00F433E8" w:rsidP="0008730E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58FA18D4" wp14:editId="0C5268B1">
                  <wp:extent cx="842321" cy="604910"/>
                  <wp:effectExtent l="0" t="0" r="0" b="5080"/>
                  <wp:docPr id="34" name="Picture 3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43" cy="62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2C8EE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359E0517" w14:textId="4F831034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61209" w14:textId="13BEB266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5</w:t>
            </w:r>
          </w:p>
          <w:p w14:paraId="74B5F3C9" w14:textId="791A9CBF" w:rsidR="00D32B4C" w:rsidRPr="006A106A" w:rsidRDefault="00EB387C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0CFC31F8" wp14:editId="1CF83285">
                  <wp:extent cx="698403" cy="698403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28" cy="72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E8C1B" w14:textId="62AFD8E2" w:rsidR="008A4B2A" w:rsidRPr="006A106A" w:rsidRDefault="008A4B2A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  <w:p w14:paraId="6131C16C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  <w:sz w:val="16"/>
                <w:szCs w:val="16"/>
              </w:rPr>
            </w:pPr>
          </w:p>
          <w:p w14:paraId="4CD62F5D" w14:textId="51089A9D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E88A" w14:textId="35FF6840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755CC33B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02BAAB1E" w14:textId="44210EE5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3454394" wp14:editId="04566748">
                  <wp:extent cx="1000125" cy="810260"/>
                  <wp:effectExtent l="0" t="0" r="9525" b="0"/>
                  <wp:docPr id="43" name="Picture 43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6A" w:rsidRPr="006A106A" w14:paraId="6F3736C4" w14:textId="77777777" w:rsidTr="005F7840">
        <w:trPr>
          <w:trHeight w:hRule="exact" w:val="2321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059100" w14:textId="789DF38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17</w:t>
            </w:r>
          </w:p>
          <w:p w14:paraId="5E953ADE" w14:textId="77777777" w:rsidR="0008730E" w:rsidRPr="006A106A" w:rsidRDefault="0008730E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5985A42" w14:textId="213DC6E1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A037935" wp14:editId="524DCD6E">
                  <wp:extent cx="955040" cy="1012873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4B2A" w:rsidRPr="006A106A">
              <w:rPr>
                <w:rFonts w:ascii="Arial" w:hAnsi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B64BA" w14:textId="4197C05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18</w:t>
            </w:r>
          </w:p>
          <w:p w14:paraId="25A12759" w14:textId="77777777" w:rsidR="00E40DE7" w:rsidRPr="006A106A" w:rsidRDefault="00E40DE7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5BF4757" w14:textId="11B31306" w:rsidR="008A4B2A" w:rsidRPr="006A106A" w:rsidRDefault="00C0319B" w:rsidP="00F433E8">
            <w:pPr>
              <w:pStyle w:val="Dates"/>
              <w:jc w:val="center"/>
              <w:rPr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1DED8C6C" wp14:editId="3D30CA66">
                  <wp:extent cx="901065" cy="1012874"/>
                  <wp:effectExtent l="0" t="0" r="0" b="0"/>
                  <wp:docPr id="50" name="Picture 5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90325234193-lczweb14lz4436ce-4ad287061672de3f1d234a3ecd3d716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102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20ACF2" w14:textId="7C704B3E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19</w:t>
            </w:r>
          </w:p>
          <w:p w14:paraId="4F1E519B" w14:textId="214E950F" w:rsidR="00F433E8" w:rsidRPr="006A106A" w:rsidRDefault="007F7CFE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EB9248F" wp14:editId="7FBC600E">
                  <wp:extent cx="787791" cy="452948"/>
                  <wp:effectExtent l="0" t="0" r="0" b="444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6" cy="46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AB978" w14:textId="77777777" w:rsidR="00317897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4403F8EC" w14:textId="77777777" w:rsidR="00F433E8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</w:p>
          <w:p w14:paraId="39D56892" w14:textId="0B8337E5" w:rsidR="008A4B2A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317897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6p</w:t>
            </w: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m-9pm</w:t>
            </w:r>
          </w:p>
          <w:p w14:paraId="4B196FC5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  <w:sz w:val="22"/>
                <w:szCs w:val="22"/>
              </w:rPr>
            </w:pPr>
          </w:p>
          <w:p w14:paraId="29E1C464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7F26A" w14:textId="50C4C1F5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0</w:t>
            </w:r>
          </w:p>
          <w:p w14:paraId="5E5BAE4A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7E3A284B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1828B62A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5B885" w14:textId="029B53C0" w:rsidR="00F433E8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</w:p>
          <w:p w14:paraId="0C77687B" w14:textId="789A4419" w:rsidR="00E40DE7" w:rsidRPr="006A106A" w:rsidRDefault="007F7CFE" w:rsidP="007F7CFE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513369EB" wp14:editId="73B09E9C">
                  <wp:extent cx="881500" cy="633046"/>
                  <wp:effectExtent l="0" t="0" r="0" b="0"/>
                  <wp:docPr id="39" name="Picture 3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77" cy="64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51156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2C153741" w14:textId="2906C538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88D34" w14:textId="3678B480" w:rsidR="009664B8" w:rsidRPr="006A106A" w:rsidRDefault="008A4B2A" w:rsidP="00F433E8">
            <w:pPr>
              <w:pStyle w:val="Dates"/>
              <w:rPr>
                <w:rFonts w:ascii="Arial" w:hAnsi="Arial"/>
                <w:b/>
                <w:bCs/>
                <w:noProof/>
                <w:color w:val="C00000"/>
                <w:sz w:val="18"/>
                <w:szCs w:val="18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307676F5" w14:textId="2091057C" w:rsidR="009664B8" w:rsidRPr="006A106A" w:rsidRDefault="000F1E0A" w:rsidP="000F1E0A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399D3862" wp14:editId="5F88DCF1">
                  <wp:extent cx="712519" cy="71251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40" cy="7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EA86E" w14:textId="77777777" w:rsidR="006F3597" w:rsidRPr="006A106A" w:rsidRDefault="006F3597" w:rsidP="006F3597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  <w:p w14:paraId="468F7F6B" w14:textId="6704712B" w:rsidR="006F3597" w:rsidRPr="006A106A" w:rsidRDefault="006F35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80DBB" w14:textId="13258FF2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</w:t>
            </w:r>
          </w:p>
          <w:p w14:paraId="57D37AF3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6720A912" w14:textId="605F5C38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561B20D" wp14:editId="4FF8882B">
                  <wp:extent cx="1000125" cy="810260"/>
                  <wp:effectExtent l="0" t="0" r="9525" b="0"/>
                  <wp:docPr id="44" name="Picture 44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30DD9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</w:tr>
      <w:tr w:rsidR="006A106A" w:rsidRPr="006A106A" w14:paraId="10314996" w14:textId="77777777" w:rsidTr="005F7840">
        <w:trPr>
          <w:trHeight w:hRule="exact" w:val="2378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CDDA3" w14:textId="2F8C5C5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36BF3A8A" w14:textId="77777777" w:rsidR="0008730E" w:rsidRPr="006A106A" w:rsidRDefault="0008730E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1E0F875D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54C8C9C2" w14:textId="04ED89FA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27D2F0A6" wp14:editId="6266C5F4">
                  <wp:extent cx="955040" cy="1012873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1028D" w14:textId="28BB3471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5</w:t>
            </w:r>
          </w:p>
          <w:p w14:paraId="45DCF553" w14:textId="32A2360A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48BC48E5" w14:textId="7D9E78D8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38EF0E7" wp14:editId="5DBCA043">
                  <wp:extent cx="901065" cy="1012874"/>
                  <wp:effectExtent l="0" t="0" r="0" b="0"/>
                  <wp:docPr id="51" name="Picture 5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90325234193-lczweb14lz4436ce-4ad287061672de3f1d234a3ecd3d716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102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18E7F" w14:textId="58564EF2" w:rsidR="008A4B2A" w:rsidRPr="006A106A" w:rsidRDefault="00377D72" w:rsidP="00377D72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70D7CBEC" w14:textId="77777777" w:rsidR="00D12748" w:rsidRPr="006A106A" w:rsidRDefault="00D12748" w:rsidP="00377D72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705CFEC7" wp14:editId="3AA70B3C">
                  <wp:extent cx="996950" cy="57320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02" cy="57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71E23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090BF2DE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</w:p>
          <w:p w14:paraId="2A70F36F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6pm-9pm</w:t>
            </w:r>
          </w:p>
          <w:p w14:paraId="39650B9B" w14:textId="610751BE" w:rsidR="00D12748" w:rsidRPr="006A106A" w:rsidRDefault="00D12748" w:rsidP="00377D72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D1E79" w14:textId="03A79B39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007A8B5E" w14:textId="5BCC9AC7" w:rsidR="00A84288" w:rsidRPr="006A106A" w:rsidRDefault="00637DFC" w:rsidP="000F1E0A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28</w:t>
            </w:r>
            <w:r w:rsidR="007F7CFE" w:rsidRPr="006A106A">
              <w:rPr>
                <w:rFonts w:ascii="Arial" w:hAnsi="Arial"/>
                <w:color w:val="C00000"/>
              </w:rPr>
              <w:t xml:space="preserve"> </w:t>
            </w:r>
            <w:r w:rsidR="000F1E0A"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30442D90" wp14:editId="40CE95EC">
                  <wp:extent cx="956603" cy="95660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hanksgiving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85" cy="96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433AA" w14:textId="44E4FFE3" w:rsidR="00D12748" w:rsidRPr="006A106A" w:rsidRDefault="000F1E0A" w:rsidP="000F1E0A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32"/>
                <w:szCs w:val="32"/>
              </w:rPr>
              <w:t>CLOSED</w:t>
            </w:r>
          </w:p>
        </w:tc>
        <w:tc>
          <w:tcPr>
            <w:tcW w:w="1710" w:type="dxa"/>
          </w:tcPr>
          <w:p w14:paraId="21801AA0" w14:textId="3B2F000B" w:rsidR="00FB3C27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29</w:t>
            </w:r>
          </w:p>
          <w:p w14:paraId="16A3FC74" w14:textId="750299BB" w:rsidR="008A4B2A" w:rsidRDefault="008A4B2A" w:rsidP="00D62F8B">
            <w:pPr>
              <w:pStyle w:val="Dates"/>
              <w:jc w:val="center"/>
              <w:rPr>
                <w:rFonts w:ascii="Arial" w:hAnsi="Arial"/>
                <w:noProof/>
                <w:color w:val="C00000"/>
                <w:sz w:val="16"/>
                <w:szCs w:val="16"/>
              </w:rPr>
            </w:pPr>
          </w:p>
          <w:p w14:paraId="7FD089D3" w14:textId="1FBAA5B0" w:rsidR="005F7840" w:rsidRPr="006A106A" w:rsidRDefault="005F7840" w:rsidP="00D62F8B">
            <w:pPr>
              <w:pStyle w:val="Dates"/>
              <w:jc w:val="center"/>
              <w:rPr>
                <w:rFonts w:ascii="Arial" w:hAnsi="Arial"/>
                <w:noProof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56731C64" wp14:editId="764EC550">
                  <wp:extent cx="948690" cy="511175"/>
                  <wp:effectExtent l="0" t="0" r="3810" b="3175"/>
                  <wp:docPr id="17" name="Picture 17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lack friday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9595B" w14:textId="77777777" w:rsidR="00D62F8B" w:rsidRPr="006A106A" w:rsidRDefault="00D62F8B" w:rsidP="00D62F8B">
            <w:pPr>
              <w:rPr>
                <w:rFonts w:ascii="Arial" w:hAnsi="Arial" w:cs="Arial"/>
                <w:noProof/>
                <w:color w:val="C00000"/>
                <w:sz w:val="16"/>
                <w:szCs w:val="16"/>
              </w:rPr>
            </w:pPr>
          </w:p>
          <w:p w14:paraId="15E00710" w14:textId="6B1F811C" w:rsidR="00D62F8B" w:rsidRPr="005F7840" w:rsidRDefault="005F7840" w:rsidP="005F7840">
            <w:pPr>
              <w:pStyle w:val="Dates"/>
              <w:jc w:val="center"/>
              <w:rPr>
                <w:b/>
                <w:bCs/>
                <w:color w:val="C00000"/>
              </w:rPr>
            </w:pPr>
            <w:r w:rsidRPr="005F7840">
              <w:rPr>
                <w:b/>
                <w:bCs/>
                <w:color w:val="C00000"/>
                <w:sz w:val="22"/>
                <w:szCs w:val="22"/>
              </w:rPr>
              <w:t>$2 Paint Time ALL DAY</w:t>
            </w:r>
          </w:p>
        </w:tc>
        <w:tc>
          <w:tcPr>
            <w:tcW w:w="1805" w:type="dxa"/>
          </w:tcPr>
          <w:p w14:paraId="4E7B9FF1" w14:textId="4120C731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30</w:t>
            </w:r>
          </w:p>
          <w:p w14:paraId="77B3C40D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46752F51" w14:textId="0265AC11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1186BDFA" wp14:editId="7932E354">
                  <wp:extent cx="1000125" cy="810260"/>
                  <wp:effectExtent l="0" t="0" r="9525" b="0"/>
                  <wp:docPr id="45" name="Picture 45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5155D" w14:textId="697050D1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</w:tr>
    </w:tbl>
    <w:p w14:paraId="5C86A207" w14:textId="47F2CA50" w:rsidR="00F93DCB" w:rsidRPr="006A106A" w:rsidRDefault="00EA3800" w:rsidP="00F63C98">
      <w:pPr>
        <w:pStyle w:val="Weekdays"/>
        <w:rPr>
          <w:rFonts w:ascii="Arial" w:hAnsi="Arial" w:cs="Arial"/>
          <w:color w:val="C00000"/>
          <w:sz w:val="40"/>
          <w:szCs w:val="40"/>
        </w:rPr>
      </w:pPr>
      <w:r w:rsidRPr="006A106A">
        <w:rPr>
          <w:rFonts w:ascii="Arial" w:hAnsi="Arial" w:cs="Arial"/>
          <w:color w:val="C00000"/>
          <w:sz w:val="40"/>
          <w:szCs w:val="40"/>
        </w:rPr>
        <w:t>November</w:t>
      </w:r>
      <w:r w:rsidR="00940303" w:rsidRPr="006A106A">
        <w:rPr>
          <w:rFonts w:ascii="Arial" w:hAnsi="Arial" w:cs="Arial"/>
          <w:color w:val="C00000"/>
          <w:sz w:val="40"/>
          <w:szCs w:val="40"/>
        </w:rPr>
        <w:t xml:space="preserve"> 2019</w:t>
      </w:r>
      <w:bookmarkStart w:id="0" w:name="_GoBack"/>
      <w:bookmarkEnd w:id="0"/>
    </w:p>
    <w:sectPr w:rsidR="00F93DCB" w:rsidRPr="006A106A" w:rsidSect="00164AC6">
      <w:footerReference w:type="default" r:id="rId19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7F1E" w14:textId="77777777" w:rsidR="004B66CF" w:rsidRDefault="004B66CF">
      <w:r>
        <w:separator/>
      </w:r>
    </w:p>
  </w:endnote>
  <w:endnote w:type="continuationSeparator" w:id="0">
    <w:p w14:paraId="6D88159A" w14:textId="77777777" w:rsidR="004B66CF" w:rsidRDefault="004B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5FDF" w14:textId="77777777" w:rsidR="004359AD" w:rsidRPr="001937BF" w:rsidRDefault="00707540" w:rsidP="00EF11AB">
    <w:pPr>
      <w:pStyle w:val="Footer"/>
      <w:jc w:val="right"/>
    </w:pPr>
    <w:r w:rsidRPr="001937BF">
      <w:rPr>
        <w:noProof/>
      </w:rPr>
      <w:drawing>
        <wp:inline distT="0" distB="0" distL="0" distR="0" wp14:anchorId="548CE462" wp14:editId="3C225413">
          <wp:extent cx="990600" cy="152400"/>
          <wp:effectExtent l="0" t="0" r="0" b="0"/>
          <wp:docPr id="2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C9ACB" w14:textId="77777777" w:rsidR="004B66CF" w:rsidRDefault="004B66CF">
      <w:r>
        <w:separator/>
      </w:r>
    </w:p>
  </w:footnote>
  <w:footnote w:type="continuationSeparator" w:id="0">
    <w:p w14:paraId="0E60DE81" w14:textId="77777777" w:rsidR="004B66CF" w:rsidRDefault="004B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D57EF"/>
    <w:multiLevelType w:val="hybridMultilevel"/>
    <w:tmpl w:val="A476C514"/>
    <w:lvl w:ilvl="0" w:tplc="E0407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105CB"/>
    <w:rsid w:val="0002457B"/>
    <w:rsid w:val="00037EF8"/>
    <w:rsid w:val="00043C6C"/>
    <w:rsid w:val="000530E4"/>
    <w:rsid w:val="000540C2"/>
    <w:rsid w:val="00057A75"/>
    <w:rsid w:val="00075403"/>
    <w:rsid w:val="00084274"/>
    <w:rsid w:val="0008730E"/>
    <w:rsid w:val="000B65FE"/>
    <w:rsid w:val="000C4913"/>
    <w:rsid w:val="000F1E0A"/>
    <w:rsid w:val="000F41C9"/>
    <w:rsid w:val="00103121"/>
    <w:rsid w:val="00110DFC"/>
    <w:rsid w:val="00111FC5"/>
    <w:rsid w:val="0011209D"/>
    <w:rsid w:val="00127A7E"/>
    <w:rsid w:val="00140544"/>
    <w:rsid w:val="00151E0B"/>
    <w:rsid w:val="00164AC6"/>
    <w:rsid w:val="00174473"/>
    <w:rsid w:val="00184DE7"/>
    <w:rsid w:val="00187750"/>
    <w:rsid w:val="001937BF"/>
    <w:rsid w:val="001A1C72"/>
    <w:rsid w:val="001A23B9"/>
    <w:rsid w:val="001B0335"/>
    <w:rsid w:val="001E499C"/>
    <w:rsid w:val="001F0ABC"/>
    <w:rsid w:val="00206F2F"/>
    <w:rsid w:val="00211524"/>
    <w:rsid w:val="00222680"/>
    <w:rsid w:val="0023737B"/>
    <w:rsid w:val="002438DF"/>
    <w:rsid w:val="00246069"/>
    <w:rsid w:val="0024645D"/>
    <w:rsid w:val="00264730"/>
    <w:rsid w:val="00267C4C"/>
    <w:rsid w:val="00271B35"/>
    <w:rsid w:val="0028699A"/>
    <w:rsid w:val="002A6778"/>
    <w:rsid w:val="002A6BB7"/>
    <w:rsid w:val="002C5F7A"/>
    <w:rsid w:val="002C7C92"/>
    <w:rsid w:val="00305C15"/>
    <w:rsid w:val="003133FD"/>
    <w:rsid w:val="00316861"/>
    <w:rsid w:val="00317897"/>
    <w:rsid w:val="003221DC"/>
    <w:rsid w:val="00327B08"/>
    <w:rsid w:val="00335204"/>
    <w:rsid w:val="0034783A"/>
    <w:rsid w:val="00375C59"/>
    <w:rsid w:val="00377D72"/>
    <w:rsid w:val="00391582"/>
    <w:rsid w:val="003A5240"/>
    <w:rsid w:val="003A58FA"/>
    <w:rsid w:val="003B52AE"/>
    <w:rsid w:val="003C38AC"/>
    <w:rsid w:val="003D0292"/>
    <w:rsid w:val="003D2875"/>
    <w:rsid w:val="003F7F4B"/>
    <w:rsid w:val="00405637"/>
    <w:rsid w:val="00417712"/>
    <w:rsid w:val="0042225D"/>
    <w:rsid w:val="00422758"/>
    <w:rsid w:val="00434F56"/>
    <w:rsid w:val="004359AD"/>
    <w:rsid w:val="0045375A"/>
    <w:rsid w:val="00465581"/>
    <w:rsid w:val="0047586B"/>
    <w:rsid w:val="00483DA0"/>
    <w:rsid w:val="004849D1"/>
    <w:rsid w:val="00484AF7"/>
    <w:rsid w:val="00494F69"/>
    <w:rsid w:val="004951BE"/>
    <w:rsid w:val="004A29E4"/>
    <w:rsid w:val="004B11B7"/>
    <w:rsid w:val="004B2B4A"/>
    <w:rsid w:val="004B66CF"/>
    <w:rsid w:val="004D0530"/>
    <w:rsid w:val="004E5F83"/>
    <w:rsid w:val="004F095A"/>
    <w:rsid w:val="004F1C43"/>
    <w:rsid w:val="004F31C9"/>
    <w:rsid w:val="004F3D60"/>
    <w:rsid w:val="00513AB6"/>
    <w:rsid w:val="00530612"/>
    <w:rsid w:val="00540253"/>
    <w:rsid w:val="00545B07"/>
    <w:rsid w:val="00555CF5"/>
    <w:rsid w:val="00563714"/>
    <w:rsid w:val="005708DE"/>
    <w:rsid w:val="005720BD"/>
    <w:rsid w:val="005A59D0"/>
    <w:rsid w:val="005B06E1"/>
    <w:rsid w:val="005B2B0D"/>
    <w:rsid w:val="005C3241"/>
    <w:rsid w:val="005C4458"/>
    <w:rsid w:val="005D0BB4"/>
    <w:rsid w:val="005D282F"/>
    <w:rsid w:val="005D3D2F"/>
    <w:rsid w:val="005E1018"/>
    <w:rsid w:val="005F64BC"/>
    <w:rsid w:val="005F7840"/>
    <w:rsid w:val="00616863"/>
    <w:rsid w:val="006235CE"/>
    <w:rsid w:val="00634703"/>
    <w:rsid w:val="00637DFC"/>
    <w:rsid w:val="006454F7"/>
    <w:rsid w:val="00662C2C"/>
    <w:rsid w:val="00665AE7"/>
    <w:rsid w:val="00665B68"/>
    <w:rsid w:val="00687D5F"/>
    <w:rsid w:val="006A0062"/>
    <w:rsid w:val="006A106A"/>
    <w:rsid w:val="006A1AAB"/>
    <w:rsid w:val="006A4F29"/>
    <w:rsid w:val="006C5DB8"/>
    <w:rsid w:val="006E013D"/>
    <w:rsid w:val="006E7C12"/>
    <w:rsid w:val="006F3597"/>
    <w:rsid w:val="006F4AF0"/>
    <w:rsid w:val="0070034E"/>
    <w:rsid w:val="0070296F"/>
    <w:rsid w:val="007051E4"/>
    <w:rsid w:val="007056F5"/>
    <w:rsid w:val="00705887"/>
    <w:rsid w:val="00706624"/>
    <w:rsid w:val="00707540"/>
    <w:rsid w:val="0071256D"/>
    <w:rsid w:val="00721152"/>
    <w:rsid w:val="0072635A"/>
    <w:rsid w:val="00730ABB"/>
    <w:rsid w:val="00737097"/>
    <w:rsid w:val="007435CE"/>
    <w:rsid w:val="00743BB8"/>
    <w:rsid w:val="00745963"/>
    <w:rsid w:val="00745FA0"/>
    <w:rsid w:val="0075427B"/>
    <w:rsid w:val="0075701D"/>
    <w:rsid w:val="0076688B"/>
    <w:rsid w:val="00767B38"/>
    <w:rsid w:val="00777BE1"/>
    <w:rsid w:val="00781434"/>
    <w:rsid w:val="00781FFB"/>
    <w:rsid w:val="00782BC1"/>
    <w:rsid w:val="00785890"/>
    <w:rsid w:val="007A5849"/>
    <w:rsid w:val="007E1BB6"/>
    <w:rsid w:val="007E3C82"/>
    <w:rsid w:val="007E45E3"/>
    <w:rsid w:val="007E759C"/>
    <w:rsid w:val="007F0503"/>
    <w:rsid w:val="007F61B4"/>
    <w:rsid w:val="007F75FF"/>
    <w:rsid w:val="007F7CFE"/>
    <w:rsid w:val="008035FB"/>
    <w:rsid w:val="00806813"/>
    <w:rsid w:val="008076A4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713CB"/>
    <w:rsid w:val="00883937"/>
    <w:rsid w:val="008902EB"/>
    <w:rsid w:val="00893AF1"/>
    <w:rsid w:val="00897F51"/>
    <w:rsid w:val="008A26C6"/>
    <w:rsid w:val="008A4B2A"/>
    <w:rsid w:val="008B3493"/>
    <w:rsid w:val="008B6C15"/>
    <w:rsid w:val="008D28F1"/>
    <w:rsid w:val="008D757F"/>
    <w:rsid w:val="008E17EE"/>
    <w:rsid w:val="008F07E0"/>
    <w:rsid w:val="008F41E7"/>
    <w:rsid w:val="0090542A"/>
    <w:rsid w:val="009068D5"/>
    <w:rsid w:val="0093765D"/>
    <w:rsid w:val="00940303"/>
    <w:rsid w:val="00940D43"/>
    <w:rsid w:val="00951ED3"/>
    <w:rsid w:val="009664B8"/>
    <w:rsid w:val="00975B98"/>
    <w:rsid w:val="00997B7D"/>
    <w:rsid w:val="009B2775"/>
    <w:rsid w:val="009C57F7"/>
    <w:rsid w:val="009E259D"/>
    <w:rsid w:val="009F0AA0"/>
    <w:rsid w:val="00A166FE"/>
    <w:rsid w:val="00A250E2"/>
    <w:rsid w:val="00A27204"/>
    <w:rsid w:val="00A315BE"/>
    <w:rsid w:val="00A32FAF"/>
    <w:rsid w:val="00A33909"/>
    <w:rsid w:val="00A356D3"/>
    <w:rsid w:val="00A46A44"/>
    <w:rsid w:val="00A552CC"/>
    <w:rsid w:val="00A64DCE"/>
    <w:rsid w:val="00A72F3E"/>
    <w:rsid w:val="00A81AB3"/>
    <w:rsid w:val="00A81AC5"/>
    <w:rsid w:val="00A84288"/>
    <w:rsid w:val="00A943E6"/>
    <w:rsid w:val="00A95B76"/>
    <w:rsid w:val="00A97193"/>
    <w:rsid w:val="00AA5C8C"/>
    <w:rsid w:val="00AB0FE4"/>
    <w:rsid w:val="00AC0383"/>
    <w:rsid w:val="00AC5E88"/>
    <w:rsid w:val="00AD05A1"/>
    <w:rsid w:val="00AE334E"/>
    <w:rsid w:val="00AE470E"/>
    <w:rsid w:val="00AE75DA"/>
    <w:rsid w:val="00AF0890"/>
    <w:rsid w:val="00AF4477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7750E"/>
    <w:rsid w:val="00B94E11"/>
    <w:rsid w:val="00BA15BE"/>
    <w:rsid w:val="00BB3F53"/>
    <w:rsid w:val="00BB4B43"/>
    <w:rsid w:val="00BB4E54"/>
    <w:rsid w:val="00BB5998"/>
    <w:rsid w:val="00BF247B"/>
    <w:rsid w:val="00C00FDA"/>
    <w:rsid w:val="00C0319B"/>
    <w:rsid w:val="00C0521C"/>
    <w:rsid w:val="00C14AB4"/>
    <w:rsid w:val="00C15F5F"/>
    <w:rsid w:val="00C37ABA"/>
    <w:rsid w:val="00C4092E"/>
    <w:rsid w:val="00C4216B"/>
    <w:rsid w:val="00C43AC3"/>
    <w:rsid w:val="00C603CE"/>
    <w:rsid w:val="00C66084"/>
    <w:rsid w:val="00C8675E"/>
    <w:rsid w:val="00CB7A50"/>
    <w:rsid w:val="00CC1147"/>
    <w:rsid w:val="00CD639B"/>
    <w:rsid w:val="00CE2DD7"/>
    <w:rsid w:val="00CF2B39"/>
    <w:rsid w:val="00CF4B25"/>
    <w:rsid w:val="00CF629B"/>
    <w:rsid w:val="00D03423"/>
    <w:rsid w:val="00D11CCB"/>
    <w:rsid w:val="00D12748"/>
    <w:rsid w:val="00D1570B"/>
    <w:rsid w:val="00D32B4C"/>
    <w:rsid w:val="00D348C7"/>
    <w:rsid w:val="00D57674"/>
    <w:rsid w:val="00D62F8B"/>
    <w:rsid w:val="00D9744F"/>
    <w:rsid w:val="00DA6890"/>
    <w:rsid w:val="00DD08EF"/>
    <w:rsid w:val="00DD5ADD"/>
    <w:rsid w:val="00E35B6F"/>
    <w:rsid w:val="00E40DE7"/>
    <w:rsid w:val="00E43BC8"/>
    <w:rsid w:val="00E47AB4"/>
    <w:rsid w:val="00E5372F"/>
    <w:rsid w:val="00E6479B"/>
    <w:rsid w:val="00E72292"/>
    <w:rsid w:val="00E73029"/>
    <w:rsid w:val="00E81B2E"/>
    <w:rsid w:val="00E97D2F"/>
    <w:rsid w:val="00EA3800"/>
    <w:rsid w:val="00EA70CA"/>
    <w:rsid w:val="00EB387C"/>
    <w:rsid w:val="00EC2F29"/>
    <w:rsid w:val="00EC5E1B"/>
    <w:rsid w:val="00ED09D1"/>
    <w:rsid w:val="00ED29B6"/>
    <w:rsid w:val="00EE5DDF"/>
    <w:rsid w:val="00EF11AB"/>
    <w:rsid w:val="00EF1203"/>
    <w:rsid w:val="00EF6EE3"/>
    <w:rsid w:val="00F00436"/>
    <w:rsid w:val="00F24D83"/>
    <w:rsid w:val="00F433E8"/>
    <w:rsid w:val="00F63C98"/>
    <w:rsid w:val="00F65E65"/>
    <w:rsid w:val="00F82808"/>
    <w:rsid w:val="00F93DCB"/>
    <w:rsid w:val="00F9577A"/>
    <w:rsid w:val="00FB3C27"/>
    <w:rsid w:val="00FB54D8"/>
    <w:rsid w:val="00FC32B5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9A343"/>
  <w14:defaultImageDpi w14:val="0"/>
  <w15:docId w15:val="{F313672F-EAC0-814B-A787-8E571AB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1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D12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0EF55-F2F7-47EB-8103-46156032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163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 </cp:lastModifiedBy>
  <cp:revision>21</cp:revision>
  <cp:lastPrinted>2004-06-11T02:44:00Z</cp:lastPrinted>
  <dcterms:created xsi:type="dcterms:W3CDTF">2019-10-25T22:17:00Z</dcterms:created>
  <dcterms:modified xsi:type="dcterms:W3CDTF">2019-10-27T16:45:00Z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