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margin" w:tblpX="-910" w:tblpY="1722"/>
        <w:tblOverlap w:val="never"/>
        <w:tblW w:w="117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620"/>
        <w:gridCol w:w="1620"/>
        <w:gridCol w:w="1530"/>
        <w:gridCol w:w="1890"/>
        <w:gridCol w:w="1710"/>
        <w:gridCol w:w="1805"/>
      </w:tblGrid>
      <w:tr w:rsidR="006A106A" w:rsidRPr="006A106A" w14:paraId="0BAF56F1" w14:textId="77777777" w:rsidTr="005F7840">
        <w:trPr>
          <w:trHeight w:hRule="exact" w:val="548"/>
        </w:trPr>
        <w:tc>
          <w:tcPr>
            <w:tcW w:w="1525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02D583DB" w14:textId="77777777" w:rsidR="008A4B2A" w:rsidRPr="006A106A" w:rsidRDefault="008A4B2A" w:rsidP="00F433E8">
            <w:pPr>
              <w:pStyle w:val="Weekdays"/>
              <w:rPr>
                <w:rFonts w:ascii="Bradley Hand ITC" w:hAnsi="Bradley Hand ITC" w:cs="Arial"/>
                <w:color w:val="C00000"/>
                <w:spacing w:val="20"/>
                <w:sz w:val="22"/>
                <w:szCs w:val="22"/>
              </w:rPr>
            </w:pPr>
            <w:bookmarkStart w:id="0" w:name="_GoBack"/>
            <w:bookmarkEnd w:id="0"/>
            <w:r w:rsidRPr="006A106A">
              <w:rPr>
                <w:rFonts w:ascii="Bradley Hand ITC" w:hAnsi="Bradley Hand ITC" w:cs="Arial"/>
                <w:color w:val="C00000"/>
                <w:spacing w:val="20"/>
                <w:sz w:val="22"/>
                <w:szCs w:val="22"/>
              </w:rPr>
              <w:t>Sunday</w:t>
            </w:r>
          </w:p>
        </w:tc>
        <w:tc>
          <w:tcPr>
            <w:tcW w:w="162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54301045" w14:textId="77777777" w:rsidR="008A4B2A" w:rsidRPr="006A106A" w:rsidRDefault="008A4B2A" w:rsidP="00F433E8">
            <w:pPr>
              <w:pStyle w:val="Weekdays"/>
              <w:rPr>
                <w:rFonts w:ascii="Bradley Hand ITC" w:hAnsi="Bradley Hand ITC" w:cs="Arial"/>
                <w:color w:val="C00000"/>
                <w:spacing w:val="20"/>
                <w:sz w:val="22"/>
                <w:szCs w:val="22"/>
              </w:rPr>
            </w:pPr>
            <w:r w:rsidRPr="006A106A">
              <w:rPr>
                <w:rFonts w:ascii="Bradley Hand ITC" w:hAnsi="Bradley Hand ITC" w:cs="Arial"/>
                <w:color w:val="C00000"/>
                <w:spacing w:val="20"/>
                <w:sz w:val="22"/>
                <w:szCs w:val="22"/>
              </w:rPr>
              <w:t>Monday</w:t>
            </w:r>
          </w:p>
        </w:tc>
        <w:tc>
          <w:tcPr>
            <w:tcW w:w="162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52ED0B3F" w14:textId="77777777" w:rsidR="008A4B2A" w:rsidRPr="006A106A" w:rsidRDefault="008A4B2A" w:rsidP="00F433E8">
            <w:pPr>
              <w:pStyle w:val="Weekdays"/>
              <w:rPr>
                <w:rFonts w:ascii="Bradley Hand ITC" w:hAnsi="Bradley Hand ITC" w:cs="Arial"/>
                <w:color w:val="C00000"/>
                <w:spacing w:val="20"/>
                <w:sz w:val="22"/>
                <w:szCs w:val="22"/>
              </w:rPr>
            </w:pPr>
            <w:r w:rsidRPr="006A106A">
              <w:rPr>
                <w:rFonts w:ascii="Bradley Hand ITC" w:hAnsi="Bradley Hand ITC" w:cs="Arial"/>
                <w:color w:val="C00000"/>
                <w:spacing w:val="20"/>
                <w:sz w:val="22"/>
                <w:szCs w:val="22"/>
              </w:rPr>
              <w:t>Tuesday</w:t>
            </w:r>
          </w:p>
        </w:tc>
        <w:tc>
          <w:tcPr>
            <w:tcW w:w="153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6AD55B1B" w14:textId="77777777" w:rsidR="008A4B2A" w:rsidRPr="006A106A" w:rsidRDefault="008A4B2A" w:rsidP="00F433E8">
            <w:pPr>
              <w:pStyle w:val="Weekdays"/>
              <w:rPr>
                <w:rFonts w:ascii="Bradley Hand ITC" w:hAnsi="Bradley Hand ITC" w:cs="Arial"/>
                <w:color w:val="C00000"/>
                <w:spacing w:val="20"/>
                <w:sz w:val="22"/>
                <w:szCs w:val="22"/>
              </w:rPr>
            </w:pPr>
            <w:r w:rsidRPr="006A106A">
              <w:rPr>
                <w:rFonts w:ascii="Bradley Hand ITC" w:hAnsi="Bradley Hand ITC" w:cs="Arial"/>
                <w:color w:val="C00000"/>
                <w:spacing w:val="20"/>
                <w:sz w:val="22"/>
                <w:szCs w:val="22"/>
              </w:rPr>
              <w:t>Wednesday</w:t>
            </w:r>
          </w:p>
        </w:tc>
        <w:tc>
          <w:tcPr>
            <w:tcW w:w="189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1615183E" w14:textId="77777777" w:rsidR="008A4B2A" w:rsidRPr="006A106A" w:rsidRDefault="008A4B2A" w:rsidP="00F433E8">
            <w:pPr>
              <w:pStyle w:val="Weekdays"/>
              <w:rPr>
                <w:rFonts w:ascii="Bradley Hand ITC" w:hAnsi="Bradley Hand ITC" w:cs="Arial"/>
                <w:color w:val="C00000"/>
                <w:spacing w:val="20"/>
                <w:sz w:val="22"/>
                <w:szCs w:val="22"/>
              </w:rPr>
            </w:pPr>
            <w:r w:rsidRPr="006A106A">
              <w:rPr>
                <w:rFonts w:ascii="Bradley Hand ITC" w:hAnsi="Bradley Hand ITC" w:cs="Arial"/>
                <w:color w:val="C00000"/>
                <w:spacing w:val="20"/>
                <w:sz w:val="22"/>
                <w:szCs w:val="22"/>
              </w:rPr>
              <w:t>Thursday</w:t>
            </w:r>
          </w:p>
        </w:tc>
        <w:tc>
          <w:tcPr>
            <w:tcW w:w="171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424FB8B2" w14:textId="77777777" w:rsidR="008A4B2A" w:rsidRPr="006A106A" w:rsidRDefault="008A4B2A" w:rsidP="00F433E8">
            <w:pPr>
              <w:pStyle w:val="Weekdays"/>
              <w:rPr>
                <w:rFonts w:ascii="Bradley Hand ITC" w:hAnsi="Bradley Hand ITC" w:cs="Arial"/>
                <w:color w:val="C00000"/>
                <w:spacing w:val="20"/>
                <w:sz w:val="22"/>
                <w:szCs w:val="22"/>
              </w:rPr>
            </w:pPr>
            <w:r w:rsidRPr="006A106A">
              <w:rPr>
                <w:rFonts w:ascii="Bradley Hand ITC" w:hAnsi="Bradley Hand ITC" w:cs="Arial"/>
                <w:color w:val="C00000"/>
                <w:spacing w:val="20"/>
                <w:sz w:val="22"/>
                <w:szCs w:val="22"/>
              </w:rPr>
              <w:t>Friday</w:t>
            </w:r>
          </w:p>
        </w:tc>
        <w:tc>
          <w:tcPr>
            <w:tcW w:w="1805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076D6B05" w14:textId="77777777" w:rsidR="008A4B2A" w:rsidRPr="006A106A" w:rsidRDefault="008A4B2A" w:rsidP="00F433E8">
            <w:pPr>
              <w:pStyle w:val="Weekdays"/>
              <w:rPr>
                <w:rFonts w:ascii="Bradley Hand ITC" w:hAnsi="Bradley Hand ITC" w:cs="Arial"/>
                <w:color w:val="C00000"/>
                <w:spacing w:val="20"/>
                <w:sz w:val="22"/>
                <w:szCs w:val="22"/>
              </w:rPr>
            </w:pPr>
            <w:r w:rsidRPr="006A106A">
              <w:rPr>
                <w:rFonts w:ascii="Bradley Hand ITC" w:hAnsi="Bradley Hand ITC" w:cs="Arial"/>
                <w:color w:val="C00000"/>
                <w:spacing w:val="20"/>
                <w:sz w:val="22"/>
                <w:szCs w:val="22"/>
              </w:rPr>
              <w:t>Saturday</w:t>
            </w:r>
          </w:p>
        </w:tc>
      </w:tr>
      <w:tr w:rsidR="006A106A" w:rsidRPr="006A106A" w14:paraId="2208077D" w14:textId="77777777" w:rsidTr="005F7840">
        <w:trPr>
          <w:trHeight w:hRule="exact" w:val="1961"/>
        </w:trPr>
        <w:tc>
          <w:tcPr>
            <w:tcW w:w="15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060173" w14:textId="77777777" w:rsidR="00637DFC" w:rsidRPr="006A106A" w:rsidRDefault="00637DFC" w:rsidP="00F433E8">
            <w:pPr>
              <w:pStyle w:val="Dates"/>
              <w:jc w:val="center"/>
              <w:rPr>
                <w:rFonts w:ascii="Arial" w:hAnsi="Arial"/>
                <w:color w:val="C00000"/>
                <w:sz w:val="24"/>
                <w:szCs w:val="24"/>
              </w:rPr>
            </w:pPr>
          </w:p>
          <w:p w14:paraId="1FE93322" w14:textId="5074D24B" w:rsidR="008D757F" w:rsidRPr="006A106A" w:rsidRDefault="00637DFC" w:rsidP="00F433E8">
            <w:pPr>
              <w:pStyle w:val="Dates"/>
              <w:jc w:val="center"/>
              <w:rPr>
                <w:rFonts w:ascii="Arial" w:hAnsi="Arial"/>
                <w:b/>
                <w:bCs/>
                <w:noProof/>
                <w:color w:val="C00000"/>
                <w:sz w:val="28"/>
                <w:szCs w:val="28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4"/>
                <w:szCs w:val="24"/>
              </w:rPr>
              <w:t xml:space="preserve">Pre – Order </w:t>
            </w:r>
            <w:r w:rsidR="008D28F1" w:rsidRPr="006A106A">
              <w:rPr>
                <w:rFonts w:ascii="Arial" w:hAnsi="Arial"/>
                <w:b/>
                <w:bCs/>
                <w:color w:val="C00000"/>
                <w:sz w:val="24"/>
                <w:szCs w:val="24"/>
              </w:rPr>
              <w:t>Y</w:t>
            </w:r>
            <w:r w:rsidRPr="006A106A">
              <w:rPr>
                <w:rFonts w:ascii="Arial" w:hAnsi="Arial"/>
                <w:b/>
                <w:bCs/>
                <w:color w:val="C00000"/>
                <w:sz w:val="24"/>
                <w:szCs w:val="24"/>
              </w:rPr>
              <w:t>our Christmas Trees Today!</w:t>
            </w:r>
          </w:p>
          <w:p w14:paraId="5EEC2DFD" w14:textId="77777777" w:rsidR="008D757F" w:rsidRPr="006A106A" w:rsidRDefault="008D757F" w:rsidP="00F433E8">
            <w:pPr>
              <w:pStyle w:val="Dates"/>
              <w:jc w:val="center"/>
              <w:rPr>
                <w:rFonts w:ascii="Arial" w:hAnsi="Arial"/>
                <w:noProof/>
                <w:color w:val="C00000"/>
              </w:rPr>
            </w:pPr>
          </w:p>
          <w:p w14:paraId="4666D3CE" w14:textId="505B7033" w:rsidR="008A4B2A" w:rsidRPr="006A106A" w:rsidRDefault="00B7750E" w:rsidP="00F433E8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t xml:space="preserve"> </w:t>
            </w:r>
          </w:p>
        </w:tc>
        <w:tc>
          <w:tcPr>
            <w:tcW w:w="16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D86CA3" w14:textId="3ED1E3A0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  <w:p w14:paraId="7D1144C4" w14:textId="5F4B7BDD" w:rsidR="00E40DE7" w:rsidRPr="006A106A" w:rsidRDefault="005708DE" w:rsidP="00F433E8">
            <w:pPr>
              <w:pStyle w:val="Dates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6DDBC89D" wp14:editId="61AC4AFF">
                  <wp:extent cx="966226" cy="966226"/>
                  <wp:effectExtent l="0" t="0" r="5715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1490326138434-ydnjlr8h29meuzdc-af7b86a6a75cedbf682f0fcccdf8767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972" cy="984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02F3DE" w14:textId="51580742" w:rsidR="008A4B2A" w:rsidRPr="006A106A" w:rsidRDefault="008A4B2A" w:rsidP="00F433E8">
            <w:pPr>
              <w:pStyle w:val="Dates"/>
              <w:jc w:val="center"/>
              <w:rPr>
                <w:rFonts w:ascii="Arial" w:hAnsi="Arial"/>
                <w:color w:val="C00000"/>
              </w:rPr>
            </w:pPr>
          </w:p>
        </w:tc>
        <w:tc>
          <w:tcPr>
            <w:tcW w:w="16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38A23B" w14:textId="77777777" w:rsidR="008A4B2A" w:rsidRPr="006A106A" w:rsidRDefault="008A4B2A" w:rsidP="00637DFC">
            <w:pPr>
              <w:pStyle w:val="Dates"/>
              <w:jc w:val="center"/>
              <w:rPr>
                <w:rFonts w:ascii="Arial" w:hAnsi="Arial"/>
                <w:color w:val="C00000"/>
              </w:rPr>
            </w:pPr>
          </w:p>
        </w:tc>
        <w:tc>
          <w:tcPr>
            <w:tcW w:w="153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B48834" w14:textId="05DD2102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  <w:p w14:paraId="3FD9F367" w14:textId="77777777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  <w:p w14:paraId="275B9F52" w14:textId="77777777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  <w:p w14:paraId="00FBCBA8" w14:textId="77777777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</w:tc>
        <w:tc>
          <w:tcPr>
            <w:tcW w:w="18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A8C737" w14:textId="66CD732B" w:rsidR="00317897" w:rsidRPr="006A106A" w:rsidRDefault="00317897" w:rsidP="00F433E8">
            <w:pPr>
              <w:pStyle w:val="Dates"/>
              <w:jc w:val="center"/>
              <w:rPr>
                <w:rFonts w:ascii="Arial" w:hAnsi="Arial"/>
                <w:color w:val="C00000"/>
              </w:rPr>
            </w:pPr>
          </w:p>
        </w:tc>
        <w:tc>
          <w:tcPr>
            <w:tcW w:w="17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67F884" w14:textId="58364ED0" w:rsidR="008A4B2A" w:rsidRPr="006A106A" w:rsidRDefault="00637DFC" w:rsidP="000F1E0A">
            <w:pPr>
              <w:pStyle w:val="Dates"/>
              <w:rPr>
                <w:rFonts w:ascii="Arial" w:hAnsi="Arial"/>
                <w:b/>
                <w:bCs/>
                <w:color w:val="C00000"/>
              </w:rPr>
            </w:pPr>
            <w:r w:rsidRPr="006A106A">
              <w:rPr>
                <w:rFonts w:ascii="Arial" w:hAnsi="Arial"/>
                <w:b/>
                <w:bCs/>
                <w:color w:val="C00000"/>
              </w:rPr>
              <w:t>1</w:t>
            </w:r>
          </w:p>
          <w:p w14:paraId="533885D6" w14:textId="285BB4B5" w:rsidR="00FB3C27" w:rsidRPr="006A106A" w:rsidRDefault="00FB3C27" w:rsidP="00F433E8">
            <w:pPr>
              <w:pStyle w:val="Dates"/>
              <w:jc w:val="center"/>
              <w:rPr>
                <w:rFonts w:ascii="Arial" w:hAnsi="Arial"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noProof/>
                <w:color w:val="C00000"/>
                <w:sz w:val="16"/>
                <w:szCs w:val="16"/>
              </w:rPr>
              <w:drawing>
                <wp:inline distT="0" distB="0" distL="0" distR="0" wp14:anchorId="19C45382" wp14:editId="57D93E32">
                  <wp:extent cx="534035" cy="53403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j night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920" cy="5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E21562" w14:textId="2A24720F" w:rsidR="00EB387C" w:rsidRPr="006A106A" w:rsidRDefault="00FB3C27" w:rsidP="00F433E8">
            <w:pPr>
              <w:pStyle w:val="Dates"/>
              <w:jc w:val="center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6pm-9pm Wear PJ’s for $2 Paint Time</w:t>
            </w:r>
          </w:p>
        </w:tc>
        <w:tc>
          <w:tcPr>
            <w:tcW w:w="180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5B52E7" w14:textId="0E38614A" w:rsidR="008A4B2A" w:rsidRPr="006A106A" w:rsidRDefault="00637DFC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2</w:t>
            </w:r>
          </w:p>
          <w:p w14:paraId="46883CF6" w14:textId="55D83BEF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  <w:p w14:paraId="177FEF32" w14:textId="54519024" w:rsidR="006F3597" w:rsidRPr="006A106A" w:rsidRDefault="006A4F29" w:rsidP="00637DFC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5813A7F1" wp14:editId="430780A7">
                  <wp:extent cx="1000125" cy="810260"/>
                  <wp:effectExtent l="0" t="0" r="9525" b="0"/>
                  <wp:docPr id="42" name="Picture 42" descr="A picture containing plate, tableware, dishw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ogo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06A" w:rsidRPr="006A106A" w14:paraId="4FF89B3C" w14:textId="77777777" w:rsidTr="005F7840">
        <w:trPr>
          <w:trHeight w:hRule="exact" w:val="2852"/>
        </w:trPr>
        <w:tc>
          <w:tcPr>
            <w:tcW w:w="15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141456" w14:textId="269E8370" w:rsidR="008A4B2A" w:rsidRPr="006A106A" w:rsidRDefault="00637DFC" w:rsidP="00F433E8">
            <w:pPr>
              <w:pStyle w:val="Dates"/>
              <w:rPr>
                <w:rFonts w:ascii="Arial" w:hAnsi="Arial"/>
                <w:b/>
                <w:bCs/>
                <w:color w:val="C00000"/>
              </w:rPr>
            </w:pPr>
            <w:r w:rsidRPr="006A106A">
              <w:rPr>
                <w:rFonts w:ascii="Arial" w:hAnsi="Arial"/>
                <w:b/>
                <w:bCs/>
                <w:color w:val="C00000"/>
              </w:rPr>
              <w:t>3</w:t>
            </w:r>
          </w:p>
          <w:p w14:paraId="0CC8CD67" w14:textId="46612D50" w:rsidR="009B2775" w:rsidRPr="006A106A" w:rsidRDefault="009B2775" w:rsidP="00F433E8">
            <w:pPr>
              <w:pStyle w:val="Dates"/>
              <w:rPr>
                <w:rFonts w:ascii="Arial" w:hAnsi="Arial"/>
                <w:color w:val="C00000"/>
                <w:sz w:val="18"/>
                <w:szCs w:val="18"/>
              </w:rPr>
            </w:pPr>
          </w:p>
          <w:p w14:paraId="19142B69" w14:textId="77777777" w:rsidR="009B2775" w:rsidRPr="006A106A" w:rsidRDefault="009B2775" w:rsidP="00F433E8">
            <w:pPr>
              <w:pStyle w:val="Dates"/>
              <w:rPr>
                <w:rFonts w:ascii="Arial" w:hAnsi="Arial"/>
                <w:color w:val="C00000"/>
                <w:sz w:val="18"/>
                <w:szCs w:val="18"/>
              </w:rPr>
            </w:pPr>
          </w:p>
          <w:p w14:paraId="44755A82" w14:textId="08875EFC" w:rsidR="008A4B2A" w:rsidRPr="006A106A" w:rsidRDefault="0008730E" w:rsidP="00F433E8">
            <w:pPr>
              <w:pStyle w:val="Dates"/>
              <w:jc w:val="center"/>
              <w:rPr>
                <w:rFonts w:ascii="Arial" w:hAnsi="Arial"/>
                <w:b/>
                <w:bCs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4C53A890" wp14:editId="4D9F51AE">
                  <wp:extent cx="955040" cy="1012873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490326138340-avtoxh6k7yu3oyy8-af7b86a6a75cedbf682f0fcccdf87671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443" cy="1021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1E0C9C" w14:textId="6C8236BC" w:rsidR="008A4B2A" w:rsidRPr="006A106A" w:rsidRDefault="00637DFC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4</w:t>
            </w:r>
          </w:p>
          <w:p w14:paraId="1B87E2E7" w14:textId="77777777" w:rsidR="005F7840" w:rsidRDefault="005F7840" w:rsidP="005F7840">
            <w:pPr>
              <w:pStyle w:val="Dates"/>
              <w:rPr>
                <w:rFonts w:ascii="Arial" w:hAnsi="Arial"/>
                <w:noProof/>
                <w:color w:val="C00000"/>
              </w:rPr>
            </w:pPr>
          </w:p>
          <w:p w14:paraId="0F5B4DAD" w14:textId="146E6D3E" w:rsidR="005F7840" w:rsidRDefault="005F7840" w:rsidP="005F7840">
            <w:pPr>
              <w:pStyle w:val="Dates"/>
              <w:rPr>
                <w:rFonts w:ascii="Arial" w:hAnsi="Arial"/>
                <w:noProof/>
                <w:color w:val="C00000"/>
              </w:rPr>
            </w:pPr>
            <w:r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6B61A0B3" wp14:editId="74F9C07D">
                  <wp:extent cx="882650" cy="633730"/>
                  <wp:effectExtent l="0" t="0" r="0" b="0"/>
                  <wp:docPr id="5" name="Picture 5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490326138280-316cc2mhc1s19b6s-af7b86a6a75cedbf682f0fcccdf8767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259C91" w14:textId="77777777" w:rsidR="005F7840" w:rsidRPr="005F7840" w:rsidRDefault="005F7840" w:rsidP="005F7840">
            <w:pPr>
              <w:pStyle w:val="Dates"/>
              <w:jc w:val="center"/>
              <w:rPr>
                <w:rFonts w:ascii="Arial" w:hAnsi="Arial"/>
                <w:b/>
                <w:bCs/>
                <w:noProof/>
                <w:color w:val="C00000"/>
                <w:sz w:val="24"/>
                <w:szCs w:val="24"/>
              </w:rPr>
            </w:pPr>
            <w:r w:rsidRPr="005F7840">
              <w:rPr>
                <w:rFonts w:ascii="Arial" w:hAnsi="Arial"/>
                <w:b/>
                <w:bCs/>
                <w:noProof/>
                <w:color w:val="C00000"/>
                <w:sz w:val="24"/>
                <w:szCs w:val="24"/>
              </w:rPr>
              <w:t>OPEN</w:t>
            </w:r>
          </w:p>
          <w:p w14:paraId="16CBD260" w14:textId="00F42B77" w:rsidR="005F7840" w:rsidRPr="006A106A" w:rsidRDefault="005F7840" w:rsidP="005F7840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5F7840">
              <w:rPr>
                <w:rFonts w:ascii="Arial" w:hAnsi="Arial"/>
                <w:b/>
                <w:bCs/>
                <w:noProof/>
                <w:color w:val="C00000"/>
                <w:sz w:val="24"/>
                <w:szCs w:val="24"/>
              </w:rPr>
              <w:t>11am-5pm</w:t>
            </w:r>
          </w:p>
        </w:tc>
        <w:tc>
          <w:tcPr>
            <w:tcW w:w="16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7F6C86" w14:textId="683E53E2" w:rsidR="008A4B2A" w:rsidRDefault="005F7840" w:rsidP="00F433E8">
            <w:pPr>
              <w:pStyle w:val="Dates"/>
              <w:rPr>
                <w:rFonts w:ascii="Arial" w:hAnsi="Arial"/>
                <w:color w:val="C00000"/>
              </w:rPr>
            </w:pPr>
            <w:r>
              <w:rPr>
                <w:rFonts w:ascii="Arial" w:hAnsi="Arial"/>
                <w:color w:val="C00000"/>
              </w:rPr>
              <w:t>5</w:t>
            </w:r>
          </w:p>
          <w:p w14:paraId="3A25030F" w14:textId="38F316E3" w:rsidR="005F7840" w:rsidRDefault="005F7840" w:rsidP="00F433E8">
            <w:pPr>
              <w:pStyle w:val="Dates"/>
              <w:rPr>
                <w:rFonts w:ascii="Arial" w:hAnsi="Arial"/>
                <w:color w:val="C00000"/>
              </w:rPr>
            </w:pPr>
          </w:p>
          <w:p w14:paraId="50D8B881" w14:textId="2FDCD298" w:rsidR="005F7840" w:rsidRPr="006A106A" w:rsidRDefault="005F7840" w:rsidP="00F433E8">
            <w:pPr>
              <w:pStyle w:val="Dates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6C76053D" wp14:editId="06B3E76E">
                  <wp:extent cx="787791" cy="452948"/>
                  <wp:effectExtent l="0" t="0" r="0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1490326138258-stuqs7liwr5e6d7q-af7b86a6a75cedbf682f0fcccdf87671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791" cy="45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9E1276" w14:textId="4587E031" w:rsidR="008A4B2A" w:rsidRPr="005F7840" w:rsidRDefault="005F7840" w:rsidP="005F7840">
            <w:pPr>
              <w:pStyle w:val="Dates"/>
              <w:jc w:val="center"/>
              <w:rPr>
                <w:rFonts w:ascii="Arial" w:hAnsi="Arial"/>
                <w:b/>
                <w:bCs/>
                <w:noProof/>
                <w:color w:val="C00000"/>
                <w:sz w:val="24"/>
                <w:szCs w:val="24"/>
              </w:rPr>
            </w:pPr>
            <w:r w:rsidRPr="005F7840">
              <w:rPr>
                <w:rFonts w:ascii="Arial" w:hAnsi="Arial"/>
                <w:b/>
                <w:bCs/>
                <w:noProof/>
                <w:color w:val="C00000"/>
                <w:sz w:val="24"/>
                <w:szCs w:val="24"/>
              </w:rPr>
              <w:t>½ Price Paint Time BYOB</w:t>
            </w:r>
          </w:p>
          <w:p w14:paraId="6E735A8C" w14:textId="7609924C" w:rsidR="005F7840" w:rsidRPr="006A106A" w:rsidRDefault="005F7840" w:rsidP="005F7840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5F7840">
              <w:rPr>
                <w:rFonts w:ascii="Arial" w:hAnsi="Arial"/>
                <w:b/>
                <w:bCs/>
                <w:noProof/>
                <w:color w:val="C00000"/>
                <w:sz w:val="24"/>
                <w:szCs w:val="24"/>
              </w:rPr>
              <w:t>6pm-9pm</w:t>
            </w:r>
          </w:p>
        </w:tc>
        <w:tc>
          <w:tcPr>
            <w:tcW w:w="153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5BAA0C" w14:textId="13529D3D" w:rsidR="008A4B2A" w:rsidRPr="006A106A" w:rsidRDefault="00637DFC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6</w:t>
            </w:r>
          </w:p>
          <w:p w14:paraId="349735B3" w14:textId="77777777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</w:tc>
        <w:tc>
          <w:tcPr>
            <w:tcW w:w="18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F3D55E" w14:textId="7644504E" w:rsidR="008A4B2A" w:rsidRPr="006A106A" w:rsidRDefault="00637DFC" w:rsidP="00F433E8">
            <w:pPr>
              <w:pStyle w:val="Dates"/>
              <w:rPr>
                <w:rFonts w:ascii="Arial" w:hAnsi="Arial"/>
                <w:b/>
                <w:bCs/>
                <w:color w:val="C00000"/>
              </w:rPr>
            </w:pPr>
            <w:r w:rsidRPr="006A106A">
              <w:rPr>
                <w:rFonts w:ascii="Arial" w:hAnsi="Arial"/>
                <w:b/>
                <w:bCs/>
                <w:color w:val="C00000"/>
              </w:rPr>
              <w:t>7</w:t>
            </w:r>
          </w:p>
          <w:p w14:paraId="504D451C" w14:textId="18403D24" w:rsidR="008A4B2A" w:rsidRPr="006A106A" w:rsidRDefault="007F7CFE" w:rsidP="0008730E">
            <w:pPr>
              <w:pStyle w:val="Dates"/>
              <w:jc w:val="center"/>
              <w:rPr>
                <w:rFonts w:ascii="Arial" w:hAnsi="Arial"/>
                <w:color w:val="C00000"/>
                <w:sz w:val="16"/>
                <w:szCs w:val="16"/>
              </w:rPr>
            </w:pPr>
            <w:r w:rsidRPr="006A106A">
              <w:rPr>
                <w:rFonts w:ascii="Arial" w:hAnsi="Arial"/>
                <w:noProof/>
                <w:color w:val="C00000"/>
                <w:sz w:val="22"/>
                <w:szCs w:val="22"/>
              </w:rPr>
              <w:drawing>
                <wp:inline distT="0" distB="0" distL="0" distR="0" wp14:anchorId="2A266D72" wp14:editId="5BE740A6">
                  <wp:extent cx="984739" cy="707185"/>
                  <wp:effectExtent l="0" t="0" r="6350" b="0"/>
                  <wp:docPr id="38" name="Picture 38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1490326138244-gyji0t7y7wady0hb-af7b86a6a75cedbf682f0fcccdf87671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113" cy="72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764F90" w14:textId="77777777" w:rsidR="00C0319B" w:rsidRPr="006A106A" w:rsidRDefault="00C0319B" w:rsidP="0008730E">
            <w:pPr>
              <w:pStyle w:val="Dates"/>
              <w:jc w:val="center"/>
              <w:rPr>
                <w:rFonts w:ascii="Arial" w:hAnsi="Arial"/>
                <w:color w:val="C00000"/>
                <w:sz w:val="16"/>
                <w:szCs w:val="16"/>
              </w:rPr>
            </w:pPr>
          </w:p>
          <w:p w14:paraId="4D3876E3" w14:textId="77777777" w:rsidR="00317897" w:rsidRPr="006A106A" w:rsidRDefault="00317897" w:rsidP="00F433E8">
            <w:pPr>
              <w:pStyle w:val="Dates"/>
              <w:jc w:val="center"/>
              <w:rPr>
                <w:rFonts w:ascii="Arial" w:hAnsi="Arial"/>
                <w:b/>
                <w:bCs/>
                <w:color w:val="C00000"/>
                <w:sz w:val="24"/>
                <w:szCs w:val="24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4"/>
                <w:szCs w:val="24"/>
              </w:rPr>
              <w:t>½ Price Paint Time BYOB</w:t>
            </w:r>
          </w:p>
          <w:p w14:paraId="0E7E5CD0" w14:textId="0A35B903" w:rsidR="008A4B2A" w:rsidRPr="006A106A" w:rsidRDefault="00317897" w:rsidP="00F433E8">
            <w:pPr>
              <w:pStyle w:val="Dates"/>
              <w:jc w:val="center"/>
              <w:rPr>
                <w:rFonts w:ascii="Arial" w:hAnsi="Arial"/>
                <w:color w:val="C00000"/>
                <w:sz w:val="16"/>
                <w:szCs w:val="16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4"/>
                <w:szCs w:val="24"/>
              </w:rPr>
              <w:t>6pm-9pm</w:t>
            </w:r>
          </w:p>
        </w:tc>
        <w:tc>
          <w:tcPr>
            <w:tcW w:w="17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BB6078" w14:textId="458FE179" w:rsidR="008A4B2A" w:rsidRPr="006A106A" w:rsidRDefault="00637DFC" w:rsidP="00F433E8">
            <w:pPr>
              <w:pStyle w:val="Dates"/>
              <w:rPr>
                <w:rFonts w:ascii="Arial" w:hAnsi="Arial"/>
                <w:b/>
                <w:bCs/>
                <w:color w:val="C00000"/>
              </w:rPr>
            </w:pPr>
            <w:r w:rsidRPr="006A106A">
              <w:rPr>
                <w:rFonts w:ascii="Arial" w:hAnsi="Arial"/>
                <w:b/>
                <w:bCs/>
                <w:color w:val="C00000"/>
              </w:rPr>
              <w:t>8</w:t>
            </w:r>
          </w:p>
          <w:p w14:paraId="59E080F3" w14:textId="77777777" w:rsidR="006F3597" w:rsidRPr="006A106A" w:rsidRDefault="00D62F8B" w:rsidP="006F3597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  <w:sz w:val="16"/>
                <w:szCs w:val="16"/>
              </w:rPr>
              <w:drawing>
                <wp:inline distT="0" distB="0" distL="0" distR="0" wp14:anchorId="60B74639" wp14:editId="2810970F">
                  <wp:extent cx="925195" cy="925195"/>
                  <wp:effectExtent l="0" t="0" r="825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j night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174" cy="955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692675" w14:textId="1FC3E506" w:rsidR="00D62F8B" w:rsidRPr="006A106A" w:rsidRDefault="00D62F8B" w:rsidP="006F3597">
            <w:pPr>
              <w:pStyle w:val="Dates"/>
              <w:jc w:val="center"/>
              <w:rPr>
                <w:rFonts w:ascii="Arial" w:hAnsi="Arial"/>
                <w:b/>
                <w:bCs/>
                <w:color w:val="C00000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6pm-9pm Wear PJ’s for $2 Paint Time</w:t>
            </w:r>
          </w:p>
        </w:tc>
        <w:tc>
          <w:tcPr>
            <w:tcW w:w="180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F51CC9" w14:textId="241C63E6" w:rsidR="008A4B2A" w:rsidRPr="006A106A" w:rsidRDefault="00637DFC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9</w:t>
            </w:r>
          </w:p>
          <w:p w14:paraId="725E3364" w14:textId="0CDBE834" w:rsidR="008A4B2A" w:rsidRPr="006A106A" w:rsidRDefault="00637DFC" w:rsidP="00EA3800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7D68AEE6" wp14:editId="5EA23761">
                  <wp:extent cx="914599" cy="925684"/>
                  <wp:effectExtent l="0" t="0" r="0" b="8255"/>
                  <wp:docPr id="15" name="Picture 15" descr="A picture containing table, plate, object, in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urkey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932" cy="932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E68482" w14:textId="76932799" w:rsidR="008A4B2A" w:rsidRPr="006A106A" w:rsidRDefault="008A4B2A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</w:p>
          <w:p w14:paraId="18E8D8C2" w14:textId="77777777" w:rsidR="0008730E" w:rsidRPr="006A106A" w:rsidRDefault="00EA3800" w:rsidP="00EA3800">
            <w:pPr>
              <w:pStyle w:val="Dates"/>
              <w:jc w:val="center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Turkey Plate Workshop</w:t>
            </w:r>
          </w:p>
          <w:p w14:paraId="00762867" w14:textId="27A25021" w:rsidR="008A4B2A" w:rsidRPr="006A106A" w:rsidRDefault="00EA3800" w:rsidP="00EA3800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 xml:space="preserve"> 12pm-9pm</w:t>
            </w:r>
          </w:p>
        </w:tc>
      </w:tr>
      <w:tr w:rsidR="006A106A" w:rsidRPr="006A106A" w14:paraId="4E435AF7" w14:textId="77777777" w:rsidTr="005F7840">
        <w:trPr>
          <w:trHeight w:hRule="exact" w:val="2213"/>
        </w:trPr>
        <w:tc>
          <w:tcPr>
            <w:tcW w:w="15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9C63FE" w14:textId="2D5FC01D" w:rsidR="008A4B2A" w:rsidRPr="006A106A" w:rsidRDefault="008A4B2A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1</w:t>
            </w:r>
            <w:r w:rsidR="00637DFC"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0</w:t>
            </w:r>
          </w:p>
          <w:p w14:paraId="04E8C251" w14:textId="6FB337BD" w:rsidR="00FB3C27" w:rsidRPr="006A106A" w:rsidRDefault="00FB3C27" w:rsidP="00F433E8">
            <w:pPr>
              <w:pStyle w:val="Dates"/>
              <w:jc w:val="center"/>
              <w:rPr>
                <w:rFonts w:ascii="Arial" w:hAnsi="Arial"/>
                <w:color w:val="C00000"/>
              </w:rPr>
            </w:pPr>
          </w:p>
          <w:p w14:paraId="12B4CBE9" w14:textId="4885601D" w:rsidR="009B2775" w:rsidRPr="006A106A" w:rsidRDefault="00C0319B" w:rsidP="00F433E8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3FC50590" wp14:editId="047334AA">
                  <wp:extent cx="955040" cy="1012873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490326138340-avtoxh6k7yu3oyy8-af7b86a6a75cedbf682f0fcccdf87671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443" cy="1021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A4BD9D" w14:textId="7FCA078F" w:rsidR="005F7840" w:rsidRDefault="008A4B2A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1</w:t>
            </w:r>
            <w:r w:rsidR="00637DFC"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1</w:t>
            </w:r>
          </w:p>
          <w:p w14:paraId="365C6229" w14:textId="4568E4E2" w:rsidR="005F7840" w:rsidRPr="005F7840" w:rsidRDefault="005F7840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noProof/>
                <w:color w:val="C00000"/>
                <w:sz w:val="22"/>
                <w:szCs w:val="22"/>
              </w:rPr>
              <w:drawing>
                <wp:inline distT="0" distB="0" distL="0" distR="0" wp14:anchorId="11E24233" wp14:editId="1DF94B4A">
                  <wp:extent cx="882650" cy="633730"/>
                  <wp:effectExtent l="0" t="0" r="0" b="0"/>
                  <wp:docPr id="14" name="Picture 1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90326138280-316cc2mhc1s19b6s-af7b86a6a75cedbf682f0fcccdf8767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D3814E" w14:textId="77777777" w:rsidR="008A4B2A" w:rsidRPr="005F7840" w:rsidRDefault="005F7840" w:rsidP="00F433E8">
            <w:pPr>
              <w:pStyle w:val="Dates"/>
              <w:jc w:val="center"/>
              <w:rPr>
                <w:rFonts w:ascii="Arial" w:hAnsi="Arial"/>
                <w:b/>
                <w:bCs/>
                <w:noProof/>
                <w:color w:val="C00000"/>
                <w:sz w:val="24"/>
                <w:szCs w:val="24"/>
              </w:rPr>
            </w:pPr>
            <w:r w:rsidRPr="005F7840">
              <w:rPr>
                <w:rFonts w:ascii="Arial" w:hAnsi="Arial"/>
                <w:b/>
                <w:bCs/>
                <w:noProof/>
                <w:color w:val="C00000"/>
                <w:sz w:val="24"/>
                <w:szCs w:val="24"/>
              </w:rPr>
              <w:t xml:space="preserve">OPEN </w:t>
            </w:r>
          </w:p>
          <w:p w14:paraId="451E9FC9" w14:textId="7EC9FA14" w:rsidR="005F7840" w:rsidRPr="006A106A" w:rsidRDefault="005F7840" w:rsidP="00F433E8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5F7840">
              <w:rPr>
                <w:rFonts w:ascii="Arial" w:hAnsi="Arial"/>
                <w:b/>
                <w:bCs/>
                <w:noProof/>
                <w:color w:val="C00000"/>
                <w:sz w:val="24"/>
                <w:szCs w:val="24"/>
              </w:rPr>
              <w:t>11am-5pm</w:t>
            </w:r>
          </w:p>
        </w:tc>
        <w:tc>
          <w:tcPr>
            <w:tcW w:w="16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8FF730" w14:textId="6003C988" w:rsidR="00F433E8" w:rsidRPr="006A106A" w:rsidRDefault="008A4B2A" w:rsidP="00637DFC">
            <w:pPr>
              <w:pStyle w:val="Dates"/>
              <w:tabs>
                <w:tab w:val="center" w:pos="785"/>
              </w:tabs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1</w:t>
            </w:r>
            <w:r w:rsidR="00637DFC"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2</w:t>
            </w:r>
          </w:p>
          <w:p w14:paraId="0D712F5D" w14:textId="55E260AE" w:rsidR="003D2875" w:rsidRPr="006A106A" w:rsidRDefault="00F433E8" w:rsidP="00F433E8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68A3DDD5" wp14:editId="7EFFAE78">
                  <wp:extent cx="787791" cy="452948"/>
                  <wp:effectExtent l="0" t="0" r="0" b="444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1490326138258-stuqs7liwr5e6d7q-af7b86a6a75cedbf682f0fcccdf87671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791" cy="45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DAEFDB" w14:textId="77777777" w:rsidR="00317897" w:rsidRPr="006A106A" w:rsidRDefault="008A4B2A" w:rsidP="00F433E8">
            <w:pPr>
              <w:pStyle w:val="Dates"/>
              <w:jc w:val="center"/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</w:pPr>
            <w:r w:rsidRPr="006A106A"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  <w:t>½ Price Paint Time</w:t>
            </w:r>
          </w:p>
          <w:p w14:paraId="511F62A1" w14:textId="77777777" w:rsidR="00F433E8" w:rsidRPr="006A106A" w:rsidRDefault="00317897" w:rsidP="00F433E8">
            <w:pPr>
              <w:pStyle w:val="Dates"/>
              <w:jc w:val="center"/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</w:pPr>
            <w:r w:rsidRPr="006A106A"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  <w:t>BYOB</w:t>
            </w:r>
            <w:r w:rsidR="008A4B2A" w:rsidRPr="006A106A"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  <w:t xml:space="preserve"> </w:t>
            </w:r>
          </w:p>
          <w:p w14:paraId="7685285D" w14:textId="67D0D244" w:rsidR="008A4B2A" w:rsidRPr="006A106A" w:rsidRDefault="00317897" w:rsidP="00F433E8">
            <w:pPr>
              <w:pStyle w:val="Dates"/>
              <w:jc w:val="center"/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</w:pPr>
            <w:r w:rsidRPr="006A106A"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  <w:t>6p</w:t>
            </w:r>
            <w:r w:rsidR="008A4B2A" w:rsidRPr="006A106A"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  <w:t>m-9pm</w:t>
            </w:r>
          </w:p>
          <w:p w14:paraId="6D6A6E8B" w14:textId="77777777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</w:tc>
        <w:tc>
          <w:tcPr>
            <w:tcW w:w="153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1FC6F4" w14:textId="0E3C550A" w:rsidR="008A4B2A" w:rsidRPr="006A106A" w:rsidRDefault="008A4B2A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1</w:t>
            </w:r>
            <w:r w:rsidR="00637DFC"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3</w:t>
            </w:r>
          </w:p>
          <w:p w14:paraId="09204D3E" w14:textId="77777777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  <w:p w14:paraId="37400BC1" w14:textId="77777777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  <w:p w14:paraId="2F0FC8DA" w14:textId="77777777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</w:tc>
        <w:tc>
          <w:tcPr>
            <w:tcW w:w="18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990F97" w14:textId="2EEDFC35" w:rsidR="008A4B2A" w:rsidRPr="006A106A" w:rsidRDefault="008A4B2A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1</w:t>
            </w:r>
            <w:r w:rsidR="00637DFC"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4</w:t>
            </w:r>
          </w:p>
          <w:p w14:paraId="03F6FEEA" w14:textId="098A7B5C" w:rsidR="008A4B2A" w:rsidRPr="006A106A" w:rsidRDefault="00F433E8" w:rsidP="0008730E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  <w:sz w:val="22"/>
                <w:szCs w:val="22"/>
              </w:rPr>
              <w:drawing>
                <wp:inline distT="0" distB="0" distL="0" distR="0" wp14:anchorId="58FA18D4" wp14:editId="0C5268B1">
                  <wp:extent cx="842321" cy="604910"/>
                  <wp:effectExtent l="0" t="0" r="0" b="5080"/>
                  <wp:docPr id="34" name="Picture 3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1490326138244-gyji0t7y7wady0hb-af7b86a6a75cedbf682f0fcccdf87671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743" cy="626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22C8EE" w14:textId="77777777" w:rsidR="00317897" w:rsidRPr="006A106A" w:rsidRDefault="00317897" w:rsidP="00F433E8">
            <w:pPr>
              <w:pStyle w:val="Dates"/>
              <w:jc w:val="center"/>
              <w:rPr>
                <w:rFonts w:ascii="Arial" w:hAnsi="Arial"/>
                <w:b/>
                <w:bCs/>
                <w:color w:val="C00000"/>
                <w:sz w:val="24"/>
                <w:szCs w:val="24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4"/>
                <w:szCs w:val="24"/>
              </w:rPr>
              <w:t>½ Price Paint Time BYOB</w:t>
            </w:r>
          </w:p>
          <w:p w14:paraId="359E0517" w14:textId="4F831034" w:rsidR="008A4B2A" w:rsidRPr="006A106A" w:rsidRDefault="00317897" w:rsidP="00F433E8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4"/>
                <w:szCs w:val="24"/>
              </w:rPr>
              <w:t>6pm-9pm</w:t>
            </w:r>
          </w:p>
        </w:tc>
        <w:tc>
          <w:tcPr>
            <w:tcW w:w="17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361209" w14:textId="13BEB266" w:rsidR="008A4B2A" w:rsidRPr="006A106A" w:rsidRDefault="00377D72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1</w:t>
            </w:r>
            <w:r w:rsidR="00637DFC"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5</w:t>
            </w:r>
          </w:p>
          <w:p w14:paraId="74B5F3C9" w14:textId="791A9CBF" w:rsidR="00D32B4C" w:rsidRPr="006A106A" w:rsidRDefault="00EB387C" w:rsidP="00F433E8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  <w:sz w:val="16"/>
                <w:szCs w:val="16"/>
              </w:rPr>
              <w:drawing>
                <wp:inline distT="0" distB="0" distL="0" distR="0" wp14:anchorId="0CFC31F8" wp14:editId="1CF83285">
                  <wp:extent cx="698403" cy="698403"/>
                  <wp:effectExtent l="0" t="0" r="698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j night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528" cy="722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5E8C1B" w14:textId="62AFD8E2" w:rsidR="008A4B2A" w:rsidRPr="006A106A" w:rsidRDefault="008A4B2A" w:rsidP="00F433E8">
            <w:pPr>
              <w:pStyle w:val="Dates"/>
              <w:jc w:val="center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6pm-9pm Wear PJ’s for $2 Paint Time</w:t>
            </w:r>
          </w:p>
          <w:p w14:paraId="6131C16C" w14:textId="77777777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  <w:sz w:val="16"/>
                <w:szCs w:val="16"/>
              </w:rPr>
            </w:pPr>
          </w:p>
          <w:p w14:paraId="4CD62F5D" w14:textId="51089A9D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</w:tc>
        <w:tc>
          <w:tcPr>
            <w:tcW w:w="180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E3E88A" w14:textId="35FF6840" w:rsidR="008A4B2A" w:rsidRPr="006A106A" w:rsidRDefault="00377D72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1</w:t>
            </w:r>
            <w:r w:rsidR="00637DFC"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6</w:t>
            </w:r>
          </w:p>
          <w:p w14:paraId="755CC33B" w14:textId="77777777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  <w:p w14:paraId="02BAAB1E" w14:textId="44210EE5" w:rsidR="008A4B2A" w:rsidRPr="006A106A" w:rsidRDefault="006A4F29" w:rsidP="00F433E8">
            <w:pPr>
              <w:pStyle w:val="Dates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43454394" wp14:editId="04566748">
                  <wp:extent cx="1000125" cy="810260"/>
                  <wp:effectExtent l="0" t="0" r="9525" b="0"/>
                  <wp:docPr id="43" name="Picture 43" descr="A picture containing plate, tableware, dishw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ogo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06A" w:rsidRPr="006A106A" w14:paraId="6F3736C4" w14:textId="77777777" w:rsidTr="005F7840">
        <w:trPr>
          <w:trHeight w:hRule="exact" w:val="2321"/>
        </w:trPr>
        <w:tc>
          <w:tcPr>
            <w:tcW w:w="15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059100" w14:textId="789DF38C" w:rsidR="008A4B2A" w:rsidRPr="006A106A" w:rsidRDefault="00637DFC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17</w:t>
            </w:r>
          </w:p>
          <w:p w14:paraId="5E953ADE" w14:textId="77777777" w:rsidR="0008730E" w:rsidRPr="006A106A" w:rsidRDefault="0008730E" w:rsidP="00F433E8">
            <w:pPr>
              <w:pStyle w:val="Dates"/>
              <w:rPr>
                <w:rFonts w:ascii="Arial" w:hAnsi="Arial"/>
                <w:color w:val="C00000"/>
              </w:rPr>
            </w:pPr>
          </w:p>
          <w:p w14:paraId="35985A42" w14:textId="213DC6E1" w:rsidR="008A4B2A" w:rsidRPr="006A106A" w:rsidRDefault="00C0319B" w:rsidP="00F433E8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5A037935" wp14:editId="524DCD6E">
                  <wp:extent cx="955040" cy="1012873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490326138340-avtoxh6k7yu3oyy8-af7b86a6a75cedbf682f0fcccdf87671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443" cy="1021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A4B2A" w:rsidRPr="006A106A">
              <w:rPr>
                <w:rFonts w:ascii="Arial" w:hAnsi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CB64BA" w14:textId="4197C05C" w:rsidR="008A4B2A" w:rsidRPr="006A106A" w:rsidRDefault="00637DFC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18</w:t>
            </w:r>
          </w:p>
          <w:p w14:paraId="25A12759" w14:textId="77777777" w:rsidR="00E40DE7" w:rsidRPr="006A106A" w:rsidRDefault="00E40DE7" w:rsidP="00F433E8">
            <w:pPr>
              <w:pStyle w:val="Dates"/>
              <w:rPr>
                <w:rFonts w:ascii="Arial" w:hAnsi="Arial"/>
                <w:color w:val="C00000"/>
              </w:rPr>
            </w:pPr>
          </w:p>
          <w:p w14:paraId="25BF4757" w14:textId="11B31306" w:rsidR="008A4B2A" w:rsidRPr="006A106A" w:rsidRDefault="00C0319B" w:rsidP="00F433E8">
            <w:pPr>
              <w:pStyle w:val="Dates"/>
              <w:jc w:val="center"/>
              <w:rPr>
                <w:b/>
                <w:bCs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1DED8C6C" wp14:editId="3D30CA66">
                  <wp:extent cx="901065" cy="1012874"/>
                  <wp:effectExtent l="0" t="0" r="0" b="0"/>
                  <wp:docPr id="50" name="Picture 50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490325234193-lczweb14lz4436ce-4ad287061672de3f1d234a3ecd3d7162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20" cy="102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20ACF2" w14:textId="7C704B3E" w:rsidR="008A4B2A" w:rsidRPr="006A106A" w:rsidRDefault="00637DFC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19</w:t>
            </w:r>
          </w:p>
          <w:p w14:paraId="4F1E519B" w14:textId="214E950F" w:rsidR="00F433E8" w:rsidRPr="006A106A" w:rsidRDefault="007F7CFE" w:rsidP="00F433E8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5EB9248F" wp14:editId="7FBC600E">
                  <wp:extent cx="787791" cy="452948"/>
                  <wp:effectExtent l="0" t="0" r="0" b="444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1490326138258-stuqs7liwr5e6d7q-af7b86a6a75cedbf682f0fcccdf87671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76" cy="467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2AB978" w14:textId="77777777" w:rsidR="00317897" w:rsidRPr="006A106A" w:rsidRDefault="008A4B2A" w:rsidP="00F433E8">
            <w:pPr>
              <w:pStyle w:val="Dates"/>
              <w:jc w:val="center"/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</w:pPr>
            <w:r w:rsidRPr="006A106A"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  <w:t>½ Price Paint Time</w:t>
            </w:r>
          </w:p>
          <w:p w14:paraId="4403F8EC" w14:textId="77777777" w:rsidR="00F433E8" w:rsidRPr="006A106A" w:rsidRDefault="00317897" w:rsidP="00F433E8">
            <w:pPr>
              <w:pStyle w:val="Dates"/>
              <w:jc w:val="center"/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</w:pPr>
            <w:r w:rsidRPr="006A106A"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  <w:t>BYOB</w:t>
            </w:r>
          </w:p>
          <w:p w14:paraId="39D56892" w14:textId="0B8337E5" w:rsidR="008A4B2A" w:rsidRPr="006A106A" w:rsidRDefault="008A4B2A" w:rsidP="00F433E8">
            <w:pPr>
              <w:pStyle w:val="Dates"/>
              <w:jc w:val="center"/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</w:pPr>
            <w:r w:rsidRPr="006A106A"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317897" w:rsidRPr="006A106A"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  <w:t>6p</w:t>
            </w:r>
            <w:r w:rsidRPr="006A106A"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  <w:t>m-9pm</w:t>
            </w:r>
          </w:p>
          <w:p w14:paraId="4B196FC5" w14:textId="77777777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  <w:sz w:val="22"/>
                <w:szCs w:val="22"/>
              </w:rPr>
            </w:pPr>
          </w:p>
          <w:p w14:paraId="29E1C464" w14:textId="77777777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</w:tc>
        <w:tc>
          <w:tcPr>
            <w:tcW w:w="153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37F26A" w14:textId="50C4C1F5" w:rsidR="008A4B2A" w:rsidRPr="006A106A" w:rsidRDefault="008A4B2A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2</w:t>
            </w:r>
            <w:r w:rsidR="00637DFC"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0</w:t>
            </w:r>
          </w:p>
          <w:p w14:paraId="5E5BAE4A" w14:textId="77777777" w:rsidR="008A4B2A" w:rsidRPr="006A106A" w:rsidRDefault="008A4B2A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</w:p>
          <w:p w14:paraId="7E3A284B" w14:textId="77777777" w:rsidR="008A4B2A" w:rsidRPr="006A106A" w:rsidRDefault="008A4B2A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</w:p>
          <w:p w14:paraId="1828B62A" w14:textId="77777777" w:rsidR="008A4B2A" w:rsidRPr="006A106A" w:rsidRDefault="008A4B2A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18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55B885" w14:textId="029B53C0" w:rsidR="00F433E8" w:rsidRPr="006A106A" w:rsidRDefault="008A4B2A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2</w:t>
            </w:r>
            <w:r w:rsidR="00637DFC"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1</w:t>
            </w:r>
          </w:p>
          <w:p w14:paraId="0C77687B" w14:textId="789A4419" w:rsidR="00E40DE7" w:rsidRPr="006A106A" w:rsidRDefault="007F7CFE" w:rsidP="007F7CFE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  <w:sz w:val="22"/>
                <w:szCs w:val="22"/>
              </w:rPr>
              <w:drawing>
                <wp:inline distT="0" distB="0" distL="0" distR="0" wp14:anchorId="513369EB" wp14:editId="73B09E9C">
                  <wp:extent cx="881500" cy="633046"/>
                  <wp:effectExtent l="0" t="0" r="0" b="0"/>
                  <wp:docPr id="39" name="Picture 39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1490326138244-gyji0t7y7wady0hb-af7b86a6a75cedbf682f0fcccdf87671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477" cy="648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D51156" w14:textId="77777777" w:rsidR="00317897" w:rsidRPr="006A106A" w:rsidRDefault="00317897" w:rsidP="00F433E8">
            <w:pPr>
              <w:pStyle w:val="Dates"/>
              <w:jc w:val="center"/>
              <w:rPr>
                <w:rFonts w:ascii="Arial" w:hAnsi="Arial"/>
                <w:b/>
                <w:bCs/>
                <w:color w:val="C00000"/>
                <w:sz w:val="24"/>
                <w:szCs w:val="24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4"/>
                <w:szCs w:val="24"/>
              </w:rPr>
              <w:t>½ Price Paint Time BYOB</w:t>
            </w:r>
          </w:p>
          <w:p w14:paraId="2C153741" w14:textId="2906C538" w:rsidR="008A4B2A" w:rsidRPr="006A106A" w:rsidRDefault="00317897" w:rsidP="00F433E8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4"/>
                <w:szCs w:val="24"/>
              </w:rPr>
              <w:t>6pm-9pm</w:t>
            </w:r>
          </w:p>
        </w:tc>
        <w:tc>
          <w:tcPr>
            <w:tcW w:w="17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388D34" w14:textId="3678B480" w:rsidR="009664B8" w:rsidRPr="006A106A" w:rsidRDefault="008A4B2A" w:rsidP="00F433E8">
            <w:pPr>
              <w:pStyle w:val="Dates"/>
              <w:rPr>
                <w:rFonts w:ascii="Arial" w:hAnsi="Arial"/>
                <w:b/>
                <w:bCs/>
                <w:noProof/>
                <w:color w:val="C00000"/>
                <w:sz w:val="18"/>
                <w:szCs w:val="18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2</w:t>
            </w:r>
            <w:r w:rsidR="00637DFC"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2</w:t>
            </w:r>
          </w:p>
          <w:p w14:paraId="307676F5" w14:textId="2091057C" w:rsidR="009664B8" w:rsidRPr="006A106A" w:rsidRDefault="000F1E0A" w:rsidP="000F1E0A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  <w:sz w:val="16"/>
                <w:szCs w:val="16"/>
              </w:rPr>
              <w:drawing>
                <wp:inline distT="0" distB="0" distL="0" distR="0" wp14:anchorId="399D3862" wp14:editId="5F88DCF1">
                  <wp:extent cx="712519" cy="71251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j night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340" cy="73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2EA86E" w14:textId="77777777" w:rsidR="006F3597" w:rsidRPr="006A106A" w:rsidRDefault="006F3597" w:rsidP="006F3597">
            <w:pPr>
              <w:pStyle w:val="Dates"/>
              <w:jc w:val="center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6pm-9pm Wear PJ’s for $2 Paint Time</w:t>
            </w:r>
          </w:p>
          <w:p w14:paraId="468F7F6B" w14:textId="6704712B" w:rsidR="006F3597" w:rsidRPr="006A106A" w:rsidRDefault="006F3597" w:rsidP="00F433E8">
            <w:pPr>
              <w:pStyle w:val="Dates"/>
              <w:jc w:val="center"/>
              <w:rPr>
                <w:rFonts w:ascii="Arial" w:hAnsi="Arial"/>
                <w:b/>
                <w:bCs/>
                <w:color w:val="C00000"/>
              </w:rPr>
            </w:pPr>
          </w:p>
        </w:tc>
        <w:tc>
          <w:tcPr>
            <w:tcW w:w="180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180DBB" w14:textId="13258FF2" w:rsidR="008A4B2A" w:rsidRPr="006A106A" w:rsidRDefault="008A4B2A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2</w:t>
            </w:r>
            <w:r w:rsidR="00637DFC"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3</w:t>
            </w:r>
          </w:p>
          <w:p w14:paraId="57D37AF3" w14:textId="77777777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  <w:p w14:paraId="6720A912" w14:textId="605F5C38" w:rsidR="008A4B2A" w:rsidRPr="006A106A" w:rsidRDefault="006A4F29" w:rsidP="00F433E8">
            <w:pPr>
              <w:pStyle w:val="Dates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4561B20D" wp14:editId="4FF8882B">
                  <wp:extent cx="1000125" cy="810260"/>
                  <wp:effectExtent l="0" t="0" r="9525" b="0"/>
                  <wp:docPr id="44" name="Picture 44" descr="A picture containing plate, tableware, dishw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ogo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030DD9" w14:textId="77777777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</w:tc>
      </w:tr>
      <w:tr w:rsidR="006A106A" w:rsidRPr="006A106A" w14:paraId="10314996" w14:textId="77777777" w:rsidTr="005F7840">
        <w:trPr>
          <w:trHeight w:hRule="exact" w:val="2378"/>
        </w:trPr>
        <w:tc>
          <w:tcPr>
            <w:tcW w:w="15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3CDDA3" w14:textId="2F8C5C57" w:rsidR="008A4B2A" w:rsidRPr="006A106A" w:rsidRDefault="008A4B2A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2</w:t>
            </w:r>
            <w:r w:rsidR="00637DFC"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4</w:t>
            </w:r>
          </w:p>
          <w:p w14:paraId="36BF3A8A" w14:textId="77777777" w:rsidR="0008730E" w:rsidRPr="006A106A" w:rsidRDefault="0008730E" w:rsidP="00F433E8">
            <w:pPr>
              <w:pStyle w:val="Dates"/>
              <w:rPr>
                <w:rFonts w:ascii="Arial" w:hAnsi="Arial"/>
                <w:color w:val="C00000"/>
              </w:rPr>
            </w:pPr>
          </w:p>
          <w:p w14:paraId="1E0F875D" w14:textId="77777777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  <w:p w14:paraId="54C8C9C2" w14:textId="04ED89FA" w:rsidR="008A4B2A" w:rsidRPr="006A106A" w:rsidRDefault="00C0319B" w:rsidP="00F433E8">
            <w:pPr>
              <w:pStyle w:val="Dates"/>
              <w:jc w:val="center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27D2F0A6" wp14:editId="6266C5F4">
                  <wp:extent cx="955040" cy="1012873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490326138340-avtoxh6k7yu3oyy8-af7b86a6a75cedbf682f0fcccdf87671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443" cy="1021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F1028D" w14:textId="28BB3471" w:rsidR="008A4B2A" w:rsidRPr="006A106A" w:rsidRDefault="00377D72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2</w:t>
            </w:r>
            <w:r w:rsidR="00637DFC"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5</w:t>
            </w:r>
          </w:p>
          <w:p w14:paraId="45DCF553" w14:textId="32A2360A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  <w:p w14:paraId="48BC48E5" w14:textId="7D9E78D8" w:rsidR="008A4B2A" w:rsidRPr="006A106A" w:rsidRDefault="00C0319B" w:rsidP="00F433E8">
            <w:pPr>
              <w:pStyle w:val="Dates"/>
              <w:jc w:val="center"/>
              <w:rPr>
                <w:rFonts w:ascii="Arial" w:hAnsi="Arial"/>
                <w:b/>
                <w:bCs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438EF0E7" wp14:editId="5DBCA043">
                  <wp:extent cx="901065" cy="1012874"/>
                  <wp:effectExtent l="0" t="0" r="0" b="0"/>
                  <wp:docPr id="51" name="Picture 5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490325234193-lczweb14lz4436ce-4ad287061672de3f1d234a3ecd3d7162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20" cy="102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818E7F" w14:textId="58564EF2" w:rsidR="008A4B2A" w:rsidRPr="006A106A" w:rsidRDefault="00377D72" w:rsidP="00377D72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2</w:t>
            </w:r>
            <w:r w:rsidR="00637DFC"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6</w:t>
            </w:r>
          </w:p>
          <w:p w14:paraId="70D7CBEC" w14:textId="77777777" w:rsidR="00D12748" w:rsidRPr="006A106A" w:rsidRDefault="00D12748" w:rsidP="00377D72">
            <w:pPr>
              <w:pStyle w:val="Dates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705CFEC7" wp14:editId="3AA70B3C">
                  <wp:extent cx="996950" cy="573206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1490326138258-stuqs7liwr5e6d7q-af7b86a6a75cedbf682f0fcccdf87671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902" cy="573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B71E23" w14:textId="77777777" w:rsidR="00D12748" w:rsidRPr="006A106A" w:rsidRDefault="00D12748" w:rsidP="00D12748">
            <w:pPr>
              <w:pStyle w:val="Dates"/>
              <w:jc w:val="center"/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</w:pPr>
            <w:r w:rsidRPr="006A106A"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  <w:t>½ Price Paint Time</w:t>
            </w:r>
          </w:p>
          <w:p w14:paraId="090BF2DE" w14:textId="77777777" w:rsidR="00D12748" w:rsidRPr="006A106A" w:rsidRDefault="00D12748" w:rsidP="00D12748">
            <w:pPr>
              <w:pStyle w:val="Dates"/>
              <w:jc w:val="center"/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</w:pPr>
            <w:r w:rsidRPr="006A106A"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  <w:t>BYOB</w:t>
            </w:r>
          </w:p>
          <w:p w14:paraId="2A70F36F" w14:textId="77777777" w:rsidR="00D12748" w:rsidRPr="006A106A" w:rsidRDefault="00D12748" w:rsidP="00D12748">
            <w:pPr>
              <w:pStyle w:val="Dates"/>
              <w:jc w:val="center"/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</w:pPr>
            <w:r w:rsidRPr="006A106A">
              <w:rPr>
                <w:rFonts w:ascii="Apple Chancery" w:hAnsi="Apple Chancery" w:cs="Apple Chancery"/>
                <w:b/>
                <w:bCs/>
                <w:color w:val="C00000"/>
                <w:sz w:val="24"/>
                <w:szCs w:val="24"/>
              </w:rPr>
              <w:t xml:space="preserve"> 6pm-9pm</w:t>
            </w:r>
          </w:p>
          <w:p w14:paraId="39650B9B" w14:textId="610751BE" w:rsidR="00D12748" w:rsidRPr="006A106A" w:rsidRDefault="00D12748" w:rsidP="00377D72">
            <w:pPr>
              <w:pStyle w:val="Dates"/>
              <w:rPr>
                <w:rFonts w:ascii="Arial" w:hAnsi="Arial"/>
                <w:color w:val="C00000"/>
              </w:rPr>
            </w:pPr>
          </w:p>
        </w:tc>
        <w:tc>
          <w:tcPr>
            <w:tcW w:w="153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4D1E79" w14:textId="03A79B39" w:rsidR="008A4B2A" w:rsidRPr="006A106A" w:rsidRDefault="00637DFC" w:rsidP="00F433E8">
            <w:pPr>
              <w:pStyle w:val="Dates"/>
              <w:rPr>
                <w:rFonts w:ascii="Arial" w:hAnsi="Arial"/>
                <w:b/>
                <w:bCs/>
                <w:color w:val="C00000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007A8B5E" w14:textId="5BCC9AC7" w:rsidR="00A84288" w:rsidRPr="006A106A" w:rsidRDefault="00637DFC" w:rsidP="000F1E0A">
            <w:pPr>
              <w:pStyle w:val="Dates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28</w:t>
            </w:r>
            <w:r w:rsidR="007F7CFE" w:rsidRPr="006A106A">
              <w:rPr>
                <w:rFonts w:ascii="Arial" w:hAnsi="Arial"/>
                <w:color w:val="C00000"/>
              </w:rPr>
              <w:t xml:space="preserve"> </w:t>
            </w:r>
            <w:r w:rsidR="000F1E0A"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30442D90" wp14:editId="40CE95EC">
                  <wp:extent cx="956603" cy="956603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thanksgiving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85" cy="96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9433AA" w14:textId="44E4FFE3" w:rsidR="00D12748" w:rsidRPr="006A106A" w:rsidRDefault="000F1E0A" w:rsidP="000F1E0A">
            <w:pPr>
              <w:pStyle w:val="Dates"/>
              <w:jc w:val="center"/>
              <w:rPr>
                <w:rFonts w:ascii="Arial" w:hAnsi="Arial"/>
                <w:b/>
                <w:bCs/>
                <w:color w:val="C00000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32"/>
                <w:szCs w:val="32"/>
              </w:rPr>
              <w:t>CLOSED</w:t>
            </w:r>
          </w:p>
        </w:tc>
        <w:tc>
          <w:tcPr>
            <w:tcW w:w="1710" w:type="dxa"/>
          </w:tcPr>
          <w:p w14:paraId="21801AA0" w14:textId="3B2F000B" w:rsidR="00FB3C27" w:rsidRPr="006A106A" w:rsidRDefault="00637DFC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29</w:t>
            </w:r>
          </w:p>
          <w:p w14:paraId="16A3FC74" w14:textId="750299BB" w:rsidR="008A4B2A" w:rsidRDefault="008A4B2A" w:rsidP="00D62F8B">
            <w:pPr>
              <w:pStyle w:val="Dates"/>
              <w:jc w:val="center"/>
              <w:rPr>
                <w:rFonts w:ascii="Arial" w:hAnsi="Arial"/>
                <w:noProof/>
                <w:color w:val="C00000"/>
                <w:sz w:val="16"/>
                <w:szCs w:val="16"/>
              </w:rPr>
            </w:pPr>
          </w:p>
          <w:p w14:paraId="7FD089D3" w14:textId="1FBAA5B0" w:rsidR="005F7840" w:rsidRPr="006A106A" w:rsidRDefault="005F7840" w:rsidP="00D62F8B">
            <w:pPr>
              <w:pStyle w:val="Dates"/>
              <w:jc w:val="center"/>
              <w:rPr>
                <w:rFonts w:ascii="Arial" w:hAnsi="Arial"/>
                <w:noProof/>
                <w:color w:val="C0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C00000"/>
                <w:sz w:val="16"/>
                <w:szCs w:val="16"/>
              </w:rPr>
              <w:drawing>
                <wp:inline distT="0" distB="0" distL="0" distR="0" wp14:anchorId="56731C64" wp14:editId="764EC550">
                  <wp:extent cx="948690" cy="511175"/>
                  <wp:effectExtent l="0" t="0" r="3810" b="3175"/>
                  <wp:docPr id="17" name="Picture 17" descr="A picture containing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lack friday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39595B" w14:textId="77777777" w:rsidR="00D62F8B" w:rsidRPr="006A106A" w:rsidRDefault="00D62F8B" w:rsidP="00D62F8B">
            <w:pPr>
              <w:rPr>
                <w:rFonts w:ascii="Arial" w:hAnsi="Arial" w:cs="Arial"/>
                <w:noProof/>
                <w:color w:val="C00000"/>
                <w:sz w:val="16"/>
                <w:szCs w:val="16"/>
              </w:rPr>
            </w:pPr>
          </w:p>
          <w:p w14:paraId="15E00710" w14:textId="6B1F811C" w:rsidR="00D62F8B" w:rsidRPr="005F7840" w:rsidRDefault="005F7840" w:rsidP="005F7840">
            <w:pPr>
              <w:pStyle w:val="Dates"/>
              <w:jc w:val="center"/>
              <w:rPr>
                <w:b/>
                <w:bCs/>
                <w:color w:val="C00000"/>
              </w:rPr>
            </w:pPr>
            <w:r w:rsidRPr="005F7840">
              <w:rPr>
                <w:b/>
                <w:bCs/>
                <w:color w:val="C00000"/>
                <w:sz w:val="22"/>
                <w:szCs w:val="22"/>
              </w:rPr>
              <w:t>$2 Paint Time ALL DAY</w:t>
            </w:r>
          </w:p>
        </w:tc>
        <w:tc>
          <w:tcPr>
            <w:tcW w:w="1805" w:type="dxa"/>
          </w:tcPr>
          <w:p w14:paraId="4E7B9FF1" w14:textId="4120C731" w:rsidR="008A4B2A" w:rsidRPr="006A106A" w:rsidRDefault="00637DFC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  <w:r w:rsidRPr="006A106A"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  <w:t>30</w:t>
            </w:r>
          </w:p>
          <w:p w14:paraId="77B3C40D" w14:textId="77777777" w:rsidR="008A4B2A" w:rsidRPr="006A106A" w:rsidRDefault="008A4B2A" w:rsidP="00F433E8">
            <w:pPr>
              <w:pStyle w:val="Dates"/>
              <w:rPr>
                <w:rFonts w:ascii="Arial" w:hAnsi="Arial"/>
                <w:b/>
                <w:bCs/>
                <w:color w:val="C00000"/>
                <w:sz w:val="22"/>
                <w:szCs w:val="22"/>
              </w:rPr>
            </w:pPr>
          </w:p>
          <w:p w14:paraId="46752F51" w14:textId="0265AC11" w:rsidR="008A4B2A" w:rsidRPr="006A106A" w:rsidRDefault="006A4F29" w:rsidP="00F433E8">
            <w:pPr>
              <w:pStyle w:val="Dates"/>
              <w:rPr>
                <w:rFonts w:ascii="Arial" w:hAnsi="Arial"/>
                <w:color w:val="C00000"/>
              </w:rPr>
            </w:pPr>
            <w:r w:rsidRPr="006A106A">
              <w:rPr>
                <w:rFonts w:ascii="Arial" w:hAnsi="Arial"/>
                <w:noProof/>
                <w:color w:val="C00000"/>
              </w:rPr>
              <w:drawing>
                <wp:inline distT="0" distB="0" distL="0" distR="0" wp14:anchorId="1186BDFA" wp14:editId="7932E354">
                  <wp:extent cx="1000125" cy="810260"/>
                  <wp:effectExtent l="0" t="0" r="9525" b="0"/>
                  <wp:docPr id="45" name="Picture 45" descr="A picture containing plate, tableware, dishw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ogo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A5155D" w14:textId="697050D1" w:rsidR="008A4B2A" w:rsidRPr="006A106A" w:rsidRDefault="008A4B2A" w:rsidP="00F433E8">
            <w:pPr>
              <w:pStyle w:val="Dates"/>
              <w:rPr>
                <w:rFonts w:ascii="Arial" w:hAnsi="Arial"/>
                <w:color w:val="C00000"/>
              </w:rPr>
            </w:pPr>
          </w:p>
        </w:tc>
      </w:tr>
    </w:tbl>
    <w:p w14:paraId="5C86A207" w14:textId="47F2CA50" w:rsidR="00F93DCB" w:rsidRPr="006A106A" w:rsidRDefault="00EA3800" w:rsidP="00F63C98">
      <w:pPr>
        <w:pStyle w:val="Weekdays"/>
        <w:rPr>
          <w:rFonts w:ascii="Arial" w:hAnsi="Arial" w:cs="Arial"/>
          <w:color w:val="C00000"/>
          <w:sz w:val="40"/>
          <w:szCs w:val="40"/>
        </w:rPr>
      </w:pPr>
      <w:r w:rsidRPr="006A106A">
        <w:rPr>
          <w:rFonts w:ascii="Arial" w:hAnsi="Arial" w:cs="Arial"/>
          <w:color w:val="C00000"/>
          <w:sz w:val="40"/>
          <w:szCs w:val="40"/>
        </w:rPr>
        <w:t>November</w:t>
      </w:r>
      <w:r w:rsidR="00940303" w:rsidRPr="006A106A">
        <w:rPr>
          <w:rFonts w:ascii="Arial" w:hAnsi="Arial" w:cs="Arial"/>
          <w:color w:val="C00000"/>
          <w:sz w:val="40"/>
          <w:szCs w:val="40"/>
        </w:rPr>
        <w:t xml:space="preserve"> 2019</w:t>
      </w:r>
    </w:p>
    <w:sectPr w:rsidR="00F93DCB" w:rsidRPr="006A106A" w:rsidSect="00164AC6">
      <w:footerReference w:type="default" r:id="rId19"/>
      <w:pgSz w:w="12240" w:h="15840" w:code="1"/>
      <w:pgMar w:top="1080" w:right="734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56603" w14:textId="77777777" w:rsidR="00372048" w:rsidRDefault="00372048">
      <w:r>
        <w:separator/>
      </w:r>
    </w:p>
  </w:endnote>
  <w:endnote w:type="continuationSeparator" w:id="0">
    <w:p w14:paraId="7E6B6505" w14:textId="77777777" w:rsidR="00372048" w:rsidRDefault="0037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55FDF" w14:textId="77777777" w:rsidR="004359AD" w:rsidRPr="001937BF" w:rsidRDefault="00707540" w:rsidP="00EF11AB">
    <w:pPr>
      <w:pStyle w:val="Footer"/>
      <w:jc w:val="right"/>
    </w:pPr>
    <w:r w:rsidRPr="001937BF">
      <w:rPr>
        <w:noProof/>
      </w:rPr>
      <w:drawing>
        <wp:inline distT="0" distB="0" distL="0" distR="0" wp14:anchorId="548CE462" wp14:editId="3C225413">
          <wp:extent cx="990600" cy="152400"/>
          <wp:effectExtent l="0" t="0" r="0" b="0"/>
          <wp:docPr id="22" name="Pictur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9D395" w14:textId="77777777" w:rsidR="00372048" w:rsidRDefault="00372048">
      <w:r>
        <w:separator/>
      </w:r>
    </w:p>
  </w:footnote>
  <w:footnote w:type="continuationSeparator" w:id="0">
    <w:p w14:paraId="3BD2BD62" w14:textId="77777777" w:rsidR="00372048" w:rsidRDefault="00372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FD57EF"/>
    <w:multiLevelType w:val="hybridMultilevel"/>
    <w:tmpl w:val="A476C514"/>
    <w:lvl w:ilvl="0" w:tplc="E04079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97"/>
    <w:rsid w:val="000105CB"/>
    <w:rsid w:val="0002457B"/>
    <w:rsid w:val="00037EF8"/>
    <w:rsid w:val="00043C6C"/>
    <w:rsid w:val="000530E4"/>
    <w:rsid w:val="000540C2"/>
    <w:rsid w:val="00057A75"/>
    <w:rsid w:val="00075403"/>
    <w:rsid w:val="00084274"/>
    <w:rsid w:val="0008730E"/>
    <w:rsid w:val="000B65FE"/>
    <w:rsid w:val="000C4913"/>
    <w:rsid w:val="000F1E0A"/>
    <w:rsid w:val="000F41C9"/>
    <w:rsid w:val="00103121"/>
    <w:rsid w:val="00110DFC"/>
    <w:rsid w:val="00111FC5"/>
    <w:rsid w:val="0011209D"/>
    <w:rsid w:val="00127A7E"/>
    <w:rsid w:val="00140544"/>
    <w:rsid w:val="00151E0B"/>
    <w:rsid w:val="00164AC6"/>
    <w:rsid w:val="00174473"/>
    <w:rsid w:val="00184DE7"/>
    <w:rsid w:val="00187750"/>
    <w:rsid w:val="001937BF"/>
    <w:rsid w:val="001A1C72"/>
    <w:rsid w:val="001A23B9"/>
    <w:rsid w:val="001B0335"/>
    <w:rsid w:val="001E499C"/>
    <w:rsid w:val="001F0ABC"/>
    <w:rsid w:val="00206F2F"/>
    <w:rsid w:val="00211524"/>
    <w:rsid w:val="00222680"/>
    <w:rsid w:val="0023737B"/>
    <w:rsid w:val="00241261"/>
    <w:rsid w:val="002438DF"/>
    <w:rsid w:val="00246069"/>
    <w:rsid w:val="0024645D"/>
    <w:rsid w:val="00264730"/>
    <w:rsid w:val="00267C4C"/>
    <w:rsid w:val="00271B35"/>
    <w:rsid w:val="0028699A"/>
    <w:rsid w:val="002A6778"/>
    <w:rsid w:val="002A6BB7"/>
    <w:rsid w:val="002C5F7A"/>
    <w:rsid w:val="002C7C92"/>
    <w:rsid w:val="00305C15"/>
    <w:rsid w:val="003133FD"/>
    <w:rsid w:val="00316861"/>
    <w:rsid w:val="00317897"/>
    <w:rsid w:val="003221DC"/>
    <w:rsid w:val="00327B08"/>
    <w:rsid w:val="00335204"/>
    <w:rsid w:val="0034783A"/>
    <w:rsid w:val="00372048"/>
    <w:rsid w:val="00375C59"/>
    <w:rsid w:val="00377D72"/>
    <w:rsid w:val="00391582"/>
    <w:rsid w:val="003A5240"/>
    <w:rsid w:val="003A58FA"/>
    <w:rsid w:val="003B52AE"/>
    <w:rsid w:val="003C38AC"/>
    <w:rsid w:val="003D0292"/>
    <w:rsid w:val="003D2875"/>
    <w:rsid w:val="003F7F4B"/>
    <w:rsid w:val="00405637"/>
    <w:rsid w:val="00417712"/>
    <w:rsid w:val="0042225D"/>
    <w:rsid w:val="00422758"/>
    <w:rsid w:val="00434F56"/>
    <w:rsid w:val="004359AD"/>
    <w:rsid w:val="0045375A"/>
    <w:rsid w:val="00465581"/>
    <w:rsid w:val="0047586B"/>
    <w:rsid w:val="00483DA0"/>
    <w:rsid w:val="004849D1"/>
    <w:rsid w:val="00484AF7"/>
    <w:rsid w:val="00494F69"/>
    <w:rsid w:val="004951BE"/>
    <w:rsid w:val="004A29E4"/>
    <w:rsid w:val="004B11B7"/>
    <w:rsid w:val="004B2B4A"/>
    <w:rsid w:val="004B66CF"/>
    <w:rsid w:val="004D0530"/>
    <w:rsid w:val="004E5F83"/>
    <w:rsid w:val="004F095A"/>
    <w:rsid w:val="004F1C43"/>
    <w:rsid w:val="004F31C9"/>
    <w:rsid w:val="004F3D60"/>
    <w:rsid w:val="00513AB6"/>
    <w:rsid w:val="00530612"/>
    <w:rsid w:val="00540253"/>
    <w:rsid w:val="00545B07"/>
    <w:rsid w:val="00555CF5"/>
    <w:rsid w:val="00563714"/>
    <w:rsid w:val="005708DE"/>
    <w:rsid w:val="005720BD"/>
    <w:rsid w:val="005A59D0"/>
    <w:rsid w:val="005B06E1"/>
    <w:rsid w:val="005B2B0D"/>
    <w:rsid w:val="005C3241"/>
    <w:rsid w:val="005C4458"/>
    <w:rsid w:val="005D0BB4"/>
    <w:rsid w:val="005D282F"/>
    <w:rsid w:val="005D3D2F"/>
    <w:rsid w:val="005E1018"/>
    <w:rsid w:val="005F64BC"/>
    <w:rsid w:val="005F7840"/>
    <w:rsid w:val="00616863"/>
    <w:rsid w:val="006235CE"/>
    <w:rsid w:val="00634703"/>
    <w:rsid w:val="00637DFC"/>
    <w:rsid w:val="006454F7"/>
    <w:rsid w:val="00662C2C"/>
    <w:rsid w:val="00665AE7"/>
    <w:rsid w:val="00665B68"/>
    <w:rsid w:val="00687D5F"/>
    <w:rsid w:val="006A0062"/>
    <w:rsid w:val="006A106A"/>
    <w:rsid w:val="006A1AAB"/>
    <w:rsid w:val="006A4F29"/>
    <w:rsid w:val="006C5DB8"/>
    <w:rsid w:val="006E013D"/>
    <w:rsid w:val="006E7C12"/>
    <w:rsid w:val="006F3597"/>
    <w:rsid w:val="006F4AF0"/>
    <w:rsid w:val="0070034E"/>
    <w:rsid w:val="0070296F"/>
    <w:rsid w:val="007051E4"/>
    <w:rsid w:val="007056F5"/>
    <w:rsid w:val="00705887"/>
    <w:rsid w:val="00706624"/>
    <w:rsid w:val="00707540"/>
    <w:rsid w:val="0071256D"/>
    <w:rsid w:val="00721152"/>
    <w:rsid w:val="0072635A"/>
    <w:rsid w:val="00730ABB"/>
    <w:rsid w:val="00737097"/>
    <w:rsid w:val="007435CE"/>
    <w:rsid w:val="00743BB8"/>
    <w:rsid w:val="00745963"/>
    <w:rsid w:val="00745FA0"/>
    <w:rsid w:val="0075427B"/>
    <w:rsid w:val="0075701D"/>
    <w:rsid w:val="0076688B"/>
    <w:rsid w:val="00767B38"/>
    <w:rsid w:val="00777BE1"/>
    <w:rsid w:val="00781434"/>
    <w:rsid w:val="00781FFB"/>
    <w:rsid w:val="00782BC1"/>
    <w:rsid w:val="00785890"/>
    <w:rsid w:val="007A5849"/>
    <w:rsid w:val="007E1BB6"/>
    <w:rsid w:val="007E3C82"/>
    <w:rsid w:val="007E45E3"/>
    <w:rsid w:val="007E759C"/>
    <w:rsid w:val="007F0503"/>
    <w:rsid w:val="007F61B4"/>
    <w:rsid w:val="007F75FF"/>
    <w:rsid w:val="007F7CFE"/>
    <w:rsid w:val="008035FB"/>
    <w:rsid w:val="00806813"/>
    <w:rsid w:val="008076A4"/>
    <w:rsid w:val="00807A11"/>
    <w:rsid w:val="008223C9"/>
    <w:rsid w:val="00823014"/>
    <w:rsid w:val="00823091"/>
    <w:rsid w:val="00843B36"/>
    <w:rsid w:val="00853085"/>
    <w:rsid w:val="00860271"/>
    <w:rsid w:val="00860B24"/>
    <w:rsid w:val="00864646"/>
    <w:rsid w:val="008713CB"/>
    <w:rsid w:val="00883937"/>
    <w:rsid w:val="008902EB"/>
    <w:rsid w:val="00893AF1"/>
    <w:rsid w:val="00897F51"/>
    <w:rsid w:val="008A26C6"/>
    <w:rsid w:val="008A4B2A"/>
    <w:rsid w:val="008B3493"/>
    <w:rsid w:val="008B6C15"/>
    <w:rsid w:val="008D28F1"/>
    <w:rsid w:val="008D757F"/>
    <w:rsid w:val="008E17EE"/>
    <w:rsid w:val="008F07E0"/>
    <w:rsid w:val="008F41E7"/>
    <w:rsid w:val="0090542A"/>
    <w:rsid w:val="009068D5"/>
    <w:rsid w:val="0093765D"/>
    <w:rsid w:val="00940303"/>
    <w:rsid w:val="00940D43"/>
    <w:rsid w:val="00951ED3"/>
    <w:rsid w:val="009664B8"/>
    <w:rsid w:val="00975B98"/>
    <w:rsid w:val="00997B7D"/>
    <w:rsid w:val="009B2775"/>
    <w:rsid w:val="009C57F7"/>
    <w:rsid w:val="009E259D"/>
    <w:rsid w:val="009F0AA0"/>
    <w:rsid w:val="00A166FE"/>
    <w:rsid w:val="00A250E2"/>
    <w:rsid w:val="00A27204"/>
    <w:rsid w:val="00A315BE"/>
    <w:rsid w:val="00A32FAF"/>
    <w:rsid w:val="00A33909"/>
    <w:rsid w:val="00A356D3"/>
    <w:rsid w:val="00A46A44"/>
    <w:rsid w:val="00A552CC"/>
    <w:rsid w:val="00A64DCE"/>
    <w:rsid w:val="00A72F3E"/>
    <w:rsid w:val="00A81AB3"/>
    <w:rsid w:val="00A81AC5"/>
    <w:rsid w:val="00A84288"/>
    <w:rsid w:val="00A943E6"/>
    <w:rsid w:val="00A95B76"/>
    <w:rsid w:val="00A97193"/>
    <w:rsid w:val="00AA5C8C"/>
    <w:rsid w:val="00AB0FE4"/>
    <w:rsid w:val="00AC0383"/>
    <w:rsid w:val="00AC5E88"/>
    <w:rsid w:val="00AD05A1"/>
    <w:rsid w:val="00AE334E"/>
    <w:rsid w:val="00AE470E"/>
    <w:rsid w:val="00AE75DA"/>
    <w:rsid w:val="00AF0890"/>
    <w:rsid w:val="00AF4477"/>
    <w:rsid w:val="00AF5D9F"/>
    <w:rsid w:val="00B05F5A"/>
    <w:rsid w:val="00B11B45"/>
    <w:rsid w:val="00B22023"/>
    <w:rsid w:val="00B24027"/>
    <w:rsid w:val="00B30A6D"/>
    <w:rsid w:val="00B35068"/>
    <w:rsid w:val="00B543F2"/>
    <w:rsid w:val="00B61AF5"/>
    <w:rsid w:val="00B62A1B"/>
    <w:rsid w:val="00B6434F"/>
    <w:rsid w:val="00B64EC4"/>
    <w:rsid w:val="00B71E98"/>
    <w:rsid w:val="00B7750E"/>
    <w:rsid w:val="00B94E11"/>
    <w:rsid w:val="00BA15BE"/>
    <w:rsid w:val="00BB3F53"/>
    <w:rsid w:val="00BB4B43"/>
    <w:rsid w:val="00BB4E54"/>
    <w:rsid w:val="00BB5998"/>
    <w:rsid w:val="00BF247B"/>
    <w:rsid w:val="00C00FDA"/>
    <w:rsid w:val="00C0319B"/>
    <w:rsid w:val="00C0521C"/>
    <w:rsid w:val="00C14AB4"/>
    <w:rsid w:val="00C15F5F"/>
    <w:rsid w:val="00C37ABA"/>
    <w:rsid w:val="00C4092E"/>
    <w:rsid w:val="00C4216B"/>
    <w:rsid w:val="00C43AC3"/>
    <w:rsid w:val="00C603CE"/>
    <w:rsid w:val="00C66084"/>
    <w:rsid w:val="00C8675E"/>
    <w:rsid w:val="00CB7A50"/>
    <w:rsid w:val="00CC1147"/>
    <w:rsid w:val="00CD639B"/>
    <w:rsid w:val="00CE2DD7"/>
    <w:rsid w:val="00CF2B39"/>
    <w:rsid w:val="00CF4B25"/>
    <w:rsid w:val="00CF629B"/>
    <w:rsid w:val="00D03423"/>
    <w:rsid w:val="00D11CCB"/>
    <w:rsid w:val="00D12748"/>
    <w:rsid w:val="00D1570B"/>
    <w:rsid w:val="00D32B4C"/>
    <w:rsid w:val="00D348C7"/>
    <w:rsid w:val="00D57674"/>
    <w:rsid w:val="00D62F8B"/>
    <w:rsid w:val="00D9744F"/>
    <w:rsid w:val="00DA6890"/>
    <w:rsid w:val="00DD08EF"/>
    <w:rsid w:val="00DD5ADD"/>
    <w:rsid w:val="00E35B6F"/>
    <w:rsid w:val="00E40DE7"/>
    <w:rsid w:val="00E43BC8"/>
    <w:rsid w:val="00E47AB4"/>
    <w:rsid w:val="00E5372F"/>
    <w:rsid w:val="00E6479B"/>
    <w:rsid w:val="00E72292"/>
    <w:rsid w:val="00E73029"/>
    <w:rsid w:val="00E81B2E"/>
    <w:rsid w:val="00E97D2F"/>
    <w:rsid w:val="00EA3800"/>
    <w:rsid w:val="00EA70CA"/>
    <w:rsid w:val="00EB387C"/>
    <w:rsid w:val="00EC2F29"/>
    <w:rsid w:val="00EC5E1B"/>
    <w:rsid w:val="00ED09D1"/>
    <w:rsid w:val="00ED29B6"/>
    <w:rsid w:val="00EE5DDF"/>
    <w:rsid w:val="00EF11AB"/>
    <w:rsid w:val="00EF1203"/>
    <w:rsid w:val="00EF6EE3"/>
    <w:rsid w:val="00F00436"/>
    <w:rsid w:val="00F24D83"/>
    <w:rsid w:val="00F433E8"/>
    <w:rsid w:val="00F63C98"/>
    <w:rsid w:val="00F65E65"/>
    <w:rsid w:val="00F82808"/>
    <w:rsid w:val="00F93DCB"/>
    <w:rsid w:val="00F9577A"/>
    <w:rsid w:val="00FB3C27"/>
    <w:rsid w:val="00FB54D8"/>
    <w:rsid w:val="00FC32B5"/>
    <w:rsid w:val="00FC48E2"/>
    <w:rsid w:val="00FC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B9A343"/>
  <w14:defaultImageDpi w14:val="0"/>
  <w15:docId w15:val="{F313672F-EAC0-814B-A787-8E571AB0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1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0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18"/>
      <w:szCs w:val="18"/>
    </w:rPr>
  </w:style>
  <w:style w:type="paragraph" w:customStyle="1" w:styleId="MonthNames">
    <w:name w:val="Month Names"/>
    <w:basedOn w:val="Normal"/>
    <w:uiPriority w:val="99"/>
    <w:rsid w:val="008F07E0"/>
    <w:pPr>
      <w:jc w:val="center"/>
    </w:pPr>
    <w:rPr>
      <w:rFonts w:ascii="Century Gothic" w:hAnsi="Century Gothic"/>
      <w:bCs/>
      <w:sz w:val="48"/>
      <w:szCs w:val="20"/>
    </w:rPr>
  </w:style>
  <w:style w:type="paragraph" w:customStyle="1" w:styleId="Dates">
    <w:name w:val="Dates"/>
    <w:basedOn w:val="Normal"/>
    <w:uiPriority w:val="99"/>
    <w:rsid w:val="008F07E0"/>
    <w:rPr>
      <w:rFonts w:ascii="Century Gothic" w:hAnsi="Century Gothic" w:cs="Arial"/>
      <w:sz w:val="20"/>
      <w:szCs w:val="20"/>
    </w:rPr>
  </w:style>
  <w:style w:type="paragraph" w:customStyle="1" w:styleId="Weekdays">
    <w:name w:val="Weekdays"/>
    <w:basedOn w:val="Normal"/>
    <w:uiPriority w:val="99"/>
    <w:rsid w:val="008F07E0"/>
    <w:pPr>
      <w:jc w:val="center"/>
    </w:pPr>
    <w:rPr>
      <w:rFonts w:ascii="Century Gothic" w:hAnsi="Century Gothic"/>
      <w:b/>
      <w:spacing w:val="1"/>
      <w:sz w:val="16"/>
      <w:szCs w:val="16"/>
    </w:rPr>
  </w:style>
  <w:style w:type="paragraph" w:styleId="Header">
    <w:name w:val="header"/>
    <w:basedOn w:val="Normal"/>
    <w:link w:val="Head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sid w:val="00D12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7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7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7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05371\LOCALS~1\Temp\TCD173.tmp\2008%20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6CCAE8-9A7D-446A-A107-79A24A8A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2008 calendar</Template>
  <TotalTime>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2008</vt:lpstr>
    </vt:vector>
  </TitlesOfParts>
  <Company>CalendarLabs.com.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2008</dc:title>
  <dc:subject/>
  <dc:creator>CalendarLabs</dc:creator>
  <cp:keywords/>
  <dc:description/>
  <cp:lastModifiedBy> </cp:lastModifiedBy>
  <cp:revision>2</cp:revision>
  <cp:lastPrinted>2004-06-11T02:44:00Z</cp:lastPrinted>
  <dcterms:created xsi:type="dcterms:W3CDTF">2019-10-29T15:38:00Z</dcterms:created>
  <dcterms:modified xsi:type="dcterms:W3CDTF">2019-10-29T15:38:00Z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TC100306541033</vt:lpwstr>
  </property>
</Properties>
</file>